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2236" w14:textId="77777777" w:rsidR="009C710C" w:rsidRPr="0081493E" w:rsidRDefault="0081493E" w:rsidP="0081493E">
      <w:pPr>
        <w:jc w:val="center"/>
        <w:rPr>
          <w:rFonts w:ascii="Arial" w:hAnsi="Arial" w:cs="Arial"/>
          <w:b/>
          <w:color w:val="00CCFF"/>
          <w:sz w:val="120"/>
        </w:rPr>
      </w:pPr>
      <w:r w:rsidRPr="0081493E">
        <w:rPr>
          <w:rFonts w:ascii="Arial" w:hAnsi="Arial" w:cs="Arial"/>
          <w:b/>
          <w:color w:val="00CCFF"/>
          <w:sz w:val="120"/>
        </w:rPr>
        <w:t>Today we…</w:t>
      </w:r>
    </w:p>
    <w:p w14:paraId="78C660BC" w14:textId="77777777" w:rsidR="0081493E" w:rsidRPr="0081493E" w:rsidRDefault="00CC5BFF" w:rsidP="0081493E">
      <w:pPr>
        <w:jc w:val="center"/>
        <w:rPr>
          <w:rFonts w:ascii="Arial" w:hAnsi="Arial" w:cs="Arial"/>
          <w:b/>
        </w:rPr>
      </w:pPr>
      <w:r>
        <w:rPr>
          <w:noProof/>
          <w:color w:val="00CC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0EB877" wp14:editId="24C78CD7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4800600" cy="0"/>
                <wp:effectExtent l="9525" t="9525" r="9525" b="952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E0234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pt" to="4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obrw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" strokeweight=".5pt"/>
            </w:pict>
          </mc:Fallback>
        </mc:AlternateContent>
      </w:r>
    </w:p>
    <w:p w14:paraId="6D79F472" w14:textId="77777777" w:rsidR="0081493E" w:rsidRPr="0081493E" w:rsidRDefault="0081493E" w:rsidP="0081493E">
      <w:pPr>
        <w:jc w:val="center"/>
        <w:rPr>
          <w:rFonts w:ascii="Arial" w:hAnsi="Arial" w:cs="Arial"/>
          <w:b/>
        </w:rPr>
      </w:pPr>
      <w:r w:rsidRPr="0081493E">
        <w:rPr>
          <w:rFonts w:ascii="Arial" w:hAnsi="Arial" w:cs="Arial"/>
          <w:b/>
        </w:rPr>
        <w:t>Helping you connect with your child after school each day</w:t>
      </w:r>
    </w:p>
    <w:p w14:paraId="7AA3A5D5" w14:textId="77777777" w:rsidR="0081493E" w:rsidRDefault="00CC5BF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2E541" wp14:editId="50D1BD96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4800600" cy="0"/>
                <wp:effectExtent l="9525" t="5715" r="9525" b="1333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A1F3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obrw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" strokeweight=".5pt"/>
            </w:pict>
          </mc:Fallback>
        </mc:AlternateContent>
      </w:r>
      <w:r w:rsidR="0081493E">
        <w:rPr>
          <w:rFonts w:ascii="Arial" w:hAnsi="Arial" w:cs="Arial"/>
          <w:b/>
        </w:rPr>
        <w:t xml:space="preserve">  </w:t>
      </w:r>
      <w:r w:rsidR="0081493E">
        <w:rPr>
          <w:rFonts w:ascii="Arial" w:hAnsi="Arial" w:cs="Arial"/>
          <w:b/>
        </w:rPr>
        <w:tab/>
      </w:r>
      <w:r w:rsidR="0081493E">
        <w:rPr>
          <w:rFonts w:ascii="Arial" w:hAnsi="Arial" w:cs="Arial"/>
          <w:b/>
        </w:rPr>
        <w:tab/>
      </w:r>
    </w:p>
    <w:p w14:paraId="731DD649" w14:textId="77777777" w:rsidR="00060699" w:rsidRPr="00AB02DC" w:rsidRDefault="00AB0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B02DC">
        <w:rPr>
          <w:rFonts w:ascii="Arial" w:hAnsi="Arial" w:cs="Arial"/>
          <w:sz w:val="22"/>
          <w:szCs w:val="22"/>
        </w:rPr>
        <w:t xml:space="preserve">Room:                    </w:t>
      </w:r>
      <w:r w:rsidR="005C459D">
        <w:rPr>
          <w:rFonts w:ascii="Arial" w:hAnsi="Arial" w:cs="Arial"/>
          <w:sz w:val="22"/>
          <w:szCs w:val="22"/>
        </w:rPr>
        <w:tab/>
      </w:r>
      <w:r w:rsidR="005C459D">
        <w:rPr>
          <w:rFonts w:ascii="Arial" w:hAnsi="Arial" w:cs="Arial"/>
          <w:sz w:val="22"/>
          <w:szCs w:val="22"/>
        </w:rPr>
        <w:tab/>
      </w:r>
      <w:r w:rsidRPr="00AB02DC">
        <w:rPr>
          <w:rFonts w:ascii="Arial" w:hAnsi="Arial" w:cs="Arial"/>
          <w:sz w:val="22"/>
          <w:szCs w:val="22"/>
        </w:rPr>
        <w:t xml:space="preserve"> Date:</w:t>
      </w:r>
    </w:p>
    <w:p w14:paraId="5AB29CBD" w14:textId="77777777" w:rsidR="00060699" w:rsidRPr="00AB02DC" w:rsidRDefault="00060699">
      <w:pPr>
        <w:rPr>
          <w:rFonts w:ascii="Arial" w:hAnsi="Arial" w:cs="Arial"/>
          <w:sz w:val="22"/>
          <w:szCs w:val="22"/>
        </w:rPr>
      </w:pPr>
    </w:p>
    <w:p w14:paraId="1133DFFF" w14:textId="77777777" w:rsidR="00060699" w:rsidRDefault="00060699">
      <w:pPr>
        <w:rPr>
          <w:rFonts w:ascii="Arial" w:hAnsi="Arial" w:cs="Arial"/>
          <w:b/>
        </w:rPr>
      </w:pPr>
    </w:p>
    <w:p w14:paraId="0E24EB3E" w14:textId="77777777" w:rsidR="00060699" w:rsidRDefault="00060699">
      <w:pPr>
        <w:rPr>
          <w:rFonts w:ascii="Arial" w:hAnsi="Arial" w:cs="Arial"/>
          <w:b/>
        </w:rPr>
      </w:pPr>
    </w:p>
    <w:p w14:paraId="39616671" w14:textId="77777777" w:rsidR="00060699" w:rsidRPr="00060699" w:rsidRDefault="00060699">
      <w:pPr>
        <w:rPr>
          <w:rFonts w:ascii="Arial" w:hAnsi="Arial" w:cs="Arial"/>
          <w:b/>
          <w:color w:val="00CCFF"/>
        </w:rPr>
      </w:pPr>
      <w:r w:rsidRPr="00060699">
        <w:rPr>
          <w:rFonts w:ascii="Arial" w:hAnsi="Arial" w:cs="Arial"/>
          <w:b/>
          <w:color w:val="00CCFF"/>
        </w:rPr>
        <w:tab/>
        <w:t>Highlights of the day:</w:t>
      </w:r>
    </w:p>
    <w:p w14:paraId="68A3CA60" w14:textId="77777777" w:rsidR="00060699" w:rsidRDefault="00060699">
      <w:pPr>
        <w:rPr>
          <w:rFonts w:ascii="Arial" w:hAnsi="Arial" w:cs="Arial"/>
          <w:b/>
        </w:rPr>
      </w:pPr>
    </w:p>
    <w:p w14:paraId="6E97B018" w14:textId="77777777" w:rsidR="00AB02DC" w:rsidRDefault="00AB02DC">
      <w:pPr>
        <w:rPr>
          <w:rFonts w:ascii="Arial" w:hAnsi="Arial" w:cs="Arial"/>
          <w:b/>
        </w:rPr>
      </w:pPr>
    </w:p>
    <w:p w14:paraId="4C4B8626" w14:textId="77777777" w:rsidR="00AB02DC" w:rsidRDefault="00AB02DC">
      <w:pPr>
        <w:rPr>
          <w:rFonts w:ascii="Arial" w:hAnsi="Arial" w:cs="Arial"/>
          <w:b/>
        </w:rPr>
      </w:pPr>
    </w:p>
    <w:p w14:paraId="08663C58" w14:textId="77777777" w:rsidR="00060699" w:rsidRDefault="00060699">
      <w:pPr>
        <w:rPr>
          <w:rFonts w:ascii="Arial" w:hAnsi="Arial" w:cs="Arial"/>
          <w:b/>
        </w:rPr>
      </w:pPr>
    </w:p>
    <w:p w14:paraId="5525BBF5" w14:textId="77777777" w:rsidR="00060699" w:rsidRDefault="00060699">
      <w:pPr>
        <w:rPr>
          <w:rFonts w:ascii="Arial" w:hAnsi="Arial" w:cs="Arial"/>
          <w:b/>
        </w:rPr>
      </w:pPr>
    </w:p>
    <w:p w14:paraId="23A8847E" w14:textId="77777777" w:rsidR="00060699" w:rsidRDefault="00060699">
      <w:pPr>
        <w:rPr>
          <w:rFonts w:ascii="Arial" w:hAnsi="Arial" w:cs="Arial"/>
          <w:b/>
        </w:rPr>
      </w:pPr>
    </w:p>
    <w:p w14:paraId="12EF8B20" w14:textId="77777777" w:rsidR="00060699" w:rsidRDefault="00060699">
      <w:pPr>
        <w:rPr>
          <w:rFonts w:ascii="Arial" w:hAnsi="Arial" w:cs="Arial"/>
          <w:b/>
        </w:rPr>
      </w:pPr>
    </w:p>
    <w:p w14:paraId="0AB90AB1" w14:textId="77777777" w:rsidR="00060699" w:rsidRDefault="00060699">
      <w:pPr>
        <w:rPr>
          <w:rFonts w:ascii="Arial" w:hAnsi="Arial" w:cs="Arial"/>
          <w:b/>
        </w:rPr>
      </w:pPr>
    </w:p>
    <w:p w14:paraId="77DBE763" w14:textId="77777777" w:rsidR="00060699" w:rsidRDefault="00060699">
      <w:pPr>
        <w:rPr>
          <w:rFonts w:ascii="Arial" w:hAnsi="Arial" w:cs="Arial"/>
          <w:b/>
        </w:rPr>
      </w:pPr>
    </w:p>
    <w:p w14:paraId="4A48BEEB" w14:textId="77777777" w:rsidR="00060699" w:rsidRDefault="00060699">
      <w:pPr>
        <w:rPr>
          <w:rFonts w:ascii="Arial" w:hAnsi="Arial" w:cs="Arial"/>
          <w:b/>
        </w:rPr>
      </w:pPr>
    </w:p>
    <w:p w14:paraId="63D1243F" w14:textId="77777777" w:rsidR="00060699" w:rsidRPr="00060699" w:rsidRDefault="00060699" w:rsidP="00060699">
      <w:pPr>
        <w:rPr>
          <w:rFonts w:ascii="Arial" w:hAnsi="Arial" w:cs="Arial"/>
          <w:b/>
          <w:color w:val="00CCFF"/>
        </w:rPr>
      </w:pPr>
      <w:r>
        <w:rPr>
          <w:rFonts w:ascii="Arial" w:hAnsi="Arial" w:cs="Arial"/>
          <w:b/>
          <w:color w:val="00CCFF"/>
        </w:rPr>
        <w:tab/>
      </w:r>
    </w:p>
    <w:p w14:paraId="69686DC9" w14:textId="77777777" w:rsidR="00060699" w:rsidRDefault="00060699">
      <w:pPr>
        <w:rPr>
          <w:rFonts w:ascii="Arial" w:hAnsi="Arial" w:cs="Arial"/>
          <w:b/>
        </w:rPr>
      </w:pPr>
    </w:p>
    <w:p w14:paraId="66489D3F" w14:textId="77777777" w:rsidR="00060699" w:rsidRDefault="00060699">
      <w:pPr>
        <w:rPr>
          <w:rFonts w:ascii="Arial" w:hAnsi="Arial" w:cs="Arial"/>
          <w:b/>
        </w:rPr>
      </w:pPr>
    </w:p>
    <w:p w14:paraId="0AC562F1" w14:textId="77777777" w:rsidR="00060699" w:rsidRDefault="00060699">
      <w:pPr>
        <w:rPr>
          <w:rFonts w:ascii="Arial" w:hAnsi="Arial" w:cs="Arial"/>
          <w:b/>
        </w:rPr>
      </w:pPr>
    </w:p>
    <w:p w14:paraId="51715DFD" w14:textId="77777777" w:rsidR="00060699" w:rsidRDefault="00060699">
      <w:pPr>
        <w:rPr>
          <w:rFonts w:ascii="Arial" w:hAnsi="Arial" w:cs="Arial"/>
          <w:b/>
        </w:rPr>
      </w:pPr>
    </w:p>
    <w:p w14:paraId="052F93B9" w14:textId="77777777" w:rsidR="00AB02DC" w:rsidRDefault="00AB02DC">
      <w:pPr>
        <w:rPr>
          <w:rFonts w:ascii="Arial" w:hAnsi="Arial" w:cs="Arial"/>
          <w:b/>
        </w:rPr>
      </w:pPr>
    </w:p>
    <w:p w14:paraId="0D42C766" w14:textId="77777777" w:rsidR="00AB02DC" w:rsidRDefault="00AB02DC">
      <w:pPr>
        <w:rPr>
          <w:rFonts w:ascii="Arial" w:hAnsi="Arial" w:cs="Arial"/>
          <w:b/>
        </w:rPr>
      </w:pPr>
    </w:p>
    <w:p w14:paraId="55E84774" w14:textId="77777777" w:rsidR="00060699" w:rsidRDefault="00060699">
      <w:pPr>
        <w:rPr>
          <w:rFonts w:ascii="Arial" w:hAnsi="Arial" w:cs="Arial"/>
          <w:b/>
        </w:rPr>
      </w:pPr>
    </w:p>
    <w:p w14:paraId="4B0A1E35" w14:textId="77777777" w:rsidR="00060699" w:rsidRDefault="00060699">
      <w:pPr>
        <w:rPr>
          <w:rFonts w:ascii="Arial" w:hAnsi="Arial" w:cs="Arial"/>
          <w:b/>
        </w:rPr>
      </w:pPr>
    </w:p>
    <w:p w14:paraId="5E35B4C3" w14:textId="77777777" w:rsidR="00060699" w:rsidRDefault="00060699">
      <w:pPr>
        <w:rPr>
          <w:rFonts w:ascii="Arial" w:hAnsi="Arial" w:cs="Arial"/>
          <w:b/>
        </w:rPr>
      </w:pPr>
    </w:p>
    <w:p w14:paraId="4D64910E" w14:textId="77777777" w:rsidR="00060699" w:rsidRDefault="00060699">
      <w:pPr>
        <w:rPr>
          <w:rFonts w:ascii="Arial" w:hAnsi="Arial" w:cs="Arial"/>
          <w:b/>
        </w:rPr>
      </w:pPr>
    </w:p>
    <w:p w14:paraId="261D955D" w14:textId="77777777" w:rsidR="00060699" w:rsidRPr="00060699" w:rsidRDefault="00060699" w:rsidP="00060699">
      <w:pPr>
        <w:rPr>
          <w:rFonts w:ascii="Arial" w:hAnsi="Arial" w:cs="Arial"/>
          <w:b/>
          <w:color w:val="00CCFF"/>
        </w:rPr>
      </w:pPr>
      <w:r>
        <w:rPr>
          <w:rFonts w:ascii="Arial" w:hAnsi="Arial" w:cs="Arial"/>
          <w:b/>
          <w:color w:val="00CCFF"/>
        </w:rPr>
        <w:tab/>
        <w:t>Reminders:</w:t>
      </w:r>
    </w:p>
    <w:p w14:paraId="57F7CB01" w14:textId="77777777" w:rsidR="00060699" w:rsidRDefault="00060699">
      <w:pPr>
        <w:rPr>
          <w:rFonts w:ascii="Arial" w:hAnsi="Arial" w:cs="Arial"/>
          <w:b/>
        </w:rPr>
      </w:pPr>
    </w:p>
    <w:p w14:paraId="5833C45F" w14:textId="77777777" w:rsidR="00060699" w:rsidRDefault="00060699">
      <w:pPr>
        <w:rPr>
          <w:rFonts w:ascii="Arial" w:hAnsi="Arial" w:cs="Arial"/>
          <w:b/>
        </w:rPr>
      </w:pPr>
    </w:p>
    <w:p w14:paraId="550156A3" w14:textId="77777777" w:rsidR="00060699" w:rsidRDefault="00060699">
      <w:pPr>
        <w:rPr>
          <w:rFonts w:ascii="Arial" w:hAnsi="Arial" w:cs="Arial"/>
          <w:b/>
        </w:rPr>
      </w:pPr>
    </w:p>
    <w:p w14:paraId="2F659B29" w14:textId="77777777" w:rsidR="00060699" w:rsidRDefault="00060699">
      <w:pPr>
        <w:rPr>
          <w:rFonts w:ascii="Arial" w:hAnsi="Arial" w:cs="Arial"/>
          <w:b/>
        </w:rPr>
      </w:pPr>
    </w:p>
    <w:p w14:paraId="67FE359B" w14:textId="77777777" w:rsidR="00060699" w:rsidRDefault="00060699">
      <w:pPr>
        <w:rPr>
          <w:rFonts w:ascii="Arial" w:hAnsi="Arial" w:cs="Arial"/>
          <w:b/>
        </w:rPr>
      </w:pPr>
    </w:p>
    <w:p w14:paraId="1E5B609D" w14:textId="77777777" w:rsidR="00AB02DC" w:rsidRDefault="00AB02DC">
      <w:pPr>
        <w:rPr>
          <w:rFonts w:ascii="Arial" w:hAnsi="Arial" w:cs="Arial"/>
          <w:b/>
        </w:rPr>
      </w:pPr>
    </w:p>
    <w:p w14:paraId="329630B1" w14:textId="77777777" w:rsidR="00060699" w:rsidRDefault="00060699">
      <w:pPr>
        <w:rPr>
          <w:rFonts w:ascii="Arial" w:hAnsi="Arial" w:cs="Arial"/>
          <w:b/>
        </w:rPr>
      </w:pPr>
    </w:p>
    <w:p w14:paraId="46D6BEFB" w14:textId="77777777" w:rsidR="00060699" w:rsidRDefault="00060699">
      <w:pPr>
        <w:rPr>
          <w:rFonts w:ascii="Arial" w:hAnsi="Arial" w:cs="Arial"/>
          <w:b/>
        </w:rPr>
      </w:pPr>
    </w:p>
    <w:p w14:paraId="3769845E" w14:textId="77777777" w:rsidR="00060699" w:rsidRDefault="00060699">
      <w:pPr>
        <w:rPr>
          <w:rFonts w:ascii="Arial" w:hAnsi="Arial" w:cs="Arial"/>
          <w:b/>
        </w:rPr>
      </w:pPr>
    </w:p>
    <w:p w14:paraId="6607D42D" w14:textId="77777777" w:rsidR="00060699" w:rsidRDefault="00060699">
      <w:pPr>
        <w:rPr>
          <w:rFonts w:ascii="Arial" w:hAnsi="Arial" w:cs="Arial"/>
          <w:b/>
        </w:rPr>
      </w:pPr>
    </w:p>
    <w:p w14:paraId="5563ADDE" w14:textId="77777777" w:rsidR="00060699" w:rsidRDefault="00CC5BF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630E91" wp14:editId="083299CF">
                <wp:simplePos x="0" y="0"/>
                <wp:positionH relativeFrom="column">
                  <wp:posOffset>342900</wp:posOffset>
                </wp:positionH>
                <wp:positionV relativeFrom="paragraph">
                  <wp:posOffset>105410</wp:posOffset>
                </wp:positionV>
                <wp:extent cx="4800600" cy="0"/>
                <wp:effectExtent l="9525" t="8890" r="9525" b="1016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14371" id="Line 2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3pt" to="4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obrw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" strokeweight=".5pt"/>
            </w:pict>
          </mc:Fallback>
        </mc:AlternateContent>
      </w:r>
    </w:p>
    <w:p w14:paraId="6C121096" w14:textId="77777777" w:rsidR="00060699" w:rsidRPr="00060699" w:rsidRDefault="00060699" w:rsidP="00060699">
      <w:pPr>
        <w:jc w:val="center"/>
        <w:rPr>
          <w:rFonts w:ascii="Arial" w:hAnsi="Arial" w:cs="Arial"/>
          <w:b/>
          <w:color w:val="00CCFF"/>
        </w:rPr>
      </w:pPr>
      <w:r>
        <w:rPr>
          <w:rFonts w:ascii="Arial" w:hAnsi="Arial" w:cs="Arial"/>
          <w:b/>
          <w:color w:val="00CCFF"/>
        </w:rPr>
        <w:t xml:space="preserve">St. Luke's Day School   *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color w:val="00CCFF"/>
            </w:rPr>
            <w:t>Houston</w:t>
          </w:r>
        </w:smartTag>
        <w:r>
          <w:rPr>
            <w:rFonts w:ascii="Arial" w:hAnsi="Arial" w:cs="Arial"/>
            <w:b/>
            <w:color w:val="00CCFF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color w:val="00CCFF"/>
            </w:rPr>
            <w:t>Texas</w:t>
          </w:r>
        </w:smartTag>
      </w:smartTag>
    </w:p>
    <w:p w14:paraId="0C133CC3" w14:textId="77777777" w:rsidR="00060699" w:rsidRPr="00060699" w:rsidRDefault="00060699">
      <w:pPr>
        <w:rPr>
          <w:rFonts w:ascii="Arial" w:hAnsi="Arial" w:cs="Arial"/>
          <w:b/>
        </w:rPr>
      </w:pPr>
    </w:p>
    <w:sectPr w:rsidR="00060699" w:rsidRPr="00060699" w:rsidSect="00060699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81"/>
    <w:rsid w:val="00060699"/>
    <w:rsid w:val="00082CCD"/>
    <w:rsid w:val="00205AA1"/>
    <w:rsid w:val="003D2529"/>
    <w:rsid w:val="004A59E0"/>
    <w:rsid w:val="005C459D"/>
    <w:rsid w:val="0081493E"/>
    <w:rsid w:val="0096047E"/>
    <w:rsid w:val="009C710C"/>
    <w:rsid w:val="00AB02DC"/>
    <w:rsid w:val="00BC5D5E"/>
    <w:rsid w:val="00C13681"/>
    <w:rsid w:val="00CC5BFF"/>
    <w:rsid w:val="00DF22F5"/>
    <w:rsid w:val="00E52DDE"/>
    <w:rsid w:val="00F3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0B1052D"/>
  <w15:chartTrackingRefBased/>
  <w15:docId w15:val="{D226086E-FDAA-4B2A-8834-E3946145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ySch\SLDS_Staff%20Portal\Today-W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Today-We-Template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 we…</vt:lpstr>
    </vt:vector>
  </TitlesOfParts>
  <Company>Houston, Texas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 we…</dc:title>
  <dc:subject/>
  <dc:creator>Haylea Nguyễn</dc:creator>
  <cp:keywords/>
  <cp:lastModifiedBy>Haylea Nguyen</cp:lastModifiedBy>
  <cp:revision>1</cp:revision>
  <cp:lastPrinted>2008-03-07T21:00:00Z</cp:lastPrinted>
  <dcterms:created xsi:type="dcterms:W3CDTF">2025-10-09T17:59:00Z</dcterms:created>
  <dcterms:modified xsi:type="dcterms:W3CDTF">2025-10-09T17:59:00Z</dcterms:modified>
</cp:coreProperties>
</file>