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51C" w:rsidRPr="00D75EF0" w:rsidRDefault="003122E7" w:rsidP="00D75EF0">
      <w:pPr>
        <w:spacing w:after="0" w:line="240" w:lineRule="auto"/>
        <w:jc w:val="center"/>
        <w:rPr>
          <w:sz w:val="96"/>
          <w:szCs w:val="9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2D06250" wp14:editId="1F5881BA">
            <wp:simplePos x="0" y="0"/>
            <wp:positionH relativeFrom="column">
              <wp:posOffset>-116205</wp:posOffset>
            </wp:positionH>
            <wp:positionV relativeFrom="paragraph">
              <wp:posOffset>125095</wp:posOffset>
            </wp:positionV>
            <wp:extent cx="1163320" cy="1352550"/>
            <wp:effectExtent l="0" t="0" r="0" b="0"/>
            <wp:wrapTight wrapText="bothSides">
              <wp:wrapPolygon edited="0">
                <wp:start x="10611" y="0"/>
                <wp:lineTo x="4952" y="2130"/>
                <wp:lineTo x="0" y="4259"/>
                <wp:lineTo x="0" y="6085"/>
                <wp:lineTo x="2476" y="9735"/>
                <wp:lineTo x="7074" y="19470"/>
                <wp:lineTo x="8489" y="21296"/>
                <wp:lineTo x="10258" y="21296"/>
                <wp:lineTo x="10611" y="21296"/>
                <wp:lineTo x="21223" y="15820"/>
                <wp:lineTo x="21223" y="15515"/>
                <wp:lineTo x="20869" y="14603"/>
                <wp:lineTo x="18039" y="9735"/>
                <wp:lineTo x="15917" y="4868"/>
                <wp:lineTo x="12734" y="0"/>
                <wp:lineTo x="10611" y="0"/>
              </wp:wrapPolygon>
            </wp:wrapTight>
            <wp:docPr id="11" name="Picture 11" descr="C:\Users\amcinty\AppData\Local\Microsoft\Windows\Temporary Internet Files\Content.IE5\41Z13GVB\MC9001880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mcinty\AppData\Local\Microsoft\Windows\Temporary Internet Files\Content.IE5\41Z13GVB\MC900188067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EF0" w:rsidRPr="00D75EF0">
        <w:rPr>
          <w:sz w:val="96"/>
          <w:szCs w:val="96"/>
        </w:rPr>
        <w:t>Save the Date!!</w:t>
      </w:r>
    </w:p>
    <w:p w:rsidR="00D75EF0" w:rsidRDefault="00D75EF0" w:rsidP="00B37F3C">
      <w:pPr>
        <w:spacing w:after="0" w:line="240" w:lineRule="auto"/>
        <w:jc w:val="center"/>
        <w:rPr>
          <w:sz w:val="24"/>
          <w:szCs w:val="24"/>
        </w:rPr>
      </w:pPr>
      <w:r w:rsidRPr="00D75EF0">
        <w:rPr>
          <w:sz w:val="24"/>
          <w:szCs w:val="24"/>
        </w:rPr>
        <w:t>Parents please save these very impor</w:t>
      </w:r>
      <w:r w:rsidR="009663A9">
        <w:rPr>
          <w:sz w:val="24"/>
          <w:szCs w:val="24"/>
        </w:rPr>
        <w:t xml:space="preserve">tant dates for the upcoming </w:t>
      </w:r>
      <w:r w:rsidR="00152FB0">
        <w:rPr>
          <w:sz w:val="24"/>
          <w:szCs w:val="24"/>
        </w:rPr>
        <w:t>________</w:t>
      </w:r>
      <w:r w:rsidR="003122E7">
        <w:rPr>
          <w:sz w:val="24"/>
          <w:szCs w:val="24"/>
        </w:rPr>
        <w:t xml:space="preserve"> school year. We will provide</w:t>
      </w:r>
      <w:r w:rsidRPr="00D75EF0">
        <w:rPr>
          <w:sz w:val="24"/>
          <w:szCs w:val="24"/>
        </w:rPr>
        <w:t xml:space="preserve"> you</w:t>
      </w:r>
      <w:r w:rsidR="003122E7">
        <w:rPr>
          <w:sz w:val="24"/>
          <w:szCs w:val="24"/>
        </w:rPr>
        <w:t xml:space="preserve"> with</w:t>
      </w:r>
      <w:r w:rsidRPr="00D75EF0">
        <w:rPr>
          <w:sz w:val="24"/>
          <w:szCs w:val="24"/>
        </w:rPr>
        <w:t xml:space="preserve"> more specific information about each event closer to the event date. </w:t>
      </w:r>
      <w:r w:rsidR="00B37F3C">
        <w:rPr>
          <w:sz w:val="24"/>
          <w:szCs w:val="24"/>
        </w:rPr>
        <w:t>We h</w:t>
      </w:r>
      <w:r w:rsidRPr="00D75EF0">
        <w:rPr>
          <w:sz w:val="24"/>
          <w:szCs w:val="24"/>
        </w:rPr>
        <w:t>ope to see everyone there</w:t>
      </w:r>
      <w:r w:rsidR="006C62F5">
        <w:rPr>
          <w:sz w:val="24"/>
          <w:szCs w:val="24"/>
        </w:rPr>
        <w:t>!</w:t>
      </w:r>
    </w:p>
    <w:p w:rsidR="00D75EF0" w:rsidRDefault="00D75EF0" w:rsidP="00D75EF0">
      <w:pPr>
        <w:spacing w:after="0" w:line="240" w:lineRule="auto"/>
        <w:jc w:val="center"/>
        <w:rPr>
          <w:sz w:val="24"/>
          <w:szCs w:val="24"/>
        </w:rPr>
      </w:pPr>
    </w:p>
    <w:p w:rsidR="00D75EF0" w:rsidRDefault="00D75EF0" w:rsidP="00D75EF0">
      <w:pPr>
        <w:spacing w:after="0" w:line="240" w:lineRule="auto"/>
        <w:jc w:val="center"/>
        <w:rPr>
          <w:sz w:val="24"/>
          <w:szCs w:val="24"/>
        </w:rPr>
      </w:pPr>
    </w:p>
    <w:p w:rsidR="00B37F3C" w:rsidRDefault="00B37F3C" w:rsidP="00D75EF0">
      <w:pPr>
        <w:spacing w:after="0" w:line="240" w:lineRule="auto"/>
        <w:jc w:val="center"/>
        <w:rPr>
          <w:sz w:val="24"/>
          <w:szCs w:val="24"/>
        </w:rPr>
      </w:pPr>
    </w:p>
    <w:p w:rsidR="00D75EF0" w:rsidRPr="00B37F3C" w:rsidRDefault="00D75EF0" w:rsidP="00D75EF0">
      <w:pPr>
        <w:spacing w:after="0" w:line="240" w:lineRule="auto"/>
        <w:rPr>
          <w:b/>
          <w:sz w:val="28"/>
          <w:szCs w:val="28"/>
        </w:rPr>
      </w:pPr>
      <w:r w:rsidRPr="00B37F3C">
        <w:rPr>
          <w:b/>
          <w:sz w:val="28"/>
          <w:szCs w:val="28"/>
        </w:rPr>
        <w:t xml:space="preserve">Halloween Parade- </w:t>
      </w:r>
      <w:r w:rsidR="00152FB0">
        <w:rPr>
          <w:b/>
          <w:sz w:val="28"/>
          <w:szCs w:val="28"/>
        </w:rPr>
        <w:t>Day/Date @ Time</w:t>
      </w:r>
    </w:p>
    <w:p w:rsidR="00D75EF0" w:rsidRDefault="00D75EF0" w:rsidP="00D75EF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children will be marching in the hallways of SLDS wearing their costumes!! Parents are welcome to attend and watch the parade.</w:t>
      </w:r>
    </w:p>
    <w:p w:rsidR="00D75EF0" w:rsidRDefault="00D75EF0" w:rsidP="00D75EF0">
      <w:pPr>
        <w:spacing w:after="0" w:line="240" w:lineRule="auto"/>
        <w:rPr>
          <w:sz w:val="28"/>
          <w:szCs w:val="28"/>
        </w:rPr>
      </w:pPr>
    </w:p>
    <w:p w:rsidR="00D75EF0" w:rsidRPr="00B37F3C" w:rsidRDefault="00D75EF0" w:rsidP="00D75EF0">
      <w:pPr>
        <w:spacing w:after="0" w:line="240" w:lineRule="auto"/>
        <w:rPr>
          <w:b/>
          <w:sz w:val="28"/>
          <w:szCs w:val="28"/>
        </w:rPr>
      </w:pPr>
      <w:r w:rsidRPr="00B37F3C">
        <w:rPr>
          <w:b/>
          <w:sz w:val="28"/>
          <w:szCs w:val="28"/>
        </w:rPr>
        <w:t>Th</w:t>
      </w:r>
      <w:r w:rsidR="006D738F">
        <w:rPr>
          <w:b/>
          <w:sz w:val="28"/>
          <w:szCs w:val="28"/>
        </w:rPr>
        <w:t xml:space="preserve">anksgiving Feast- </w:t>
      </w:r>
      <w:r w:rsidR="00152FB0">
        <w:rPr>
          <w:b/>
          <w:sz w:val="28"/>
          <w:szCs w:val="28"/>
        </w:rPr>
        <w:t>Day/Date @ 12noon</w:t>
      </w:r>
    </w:p>
    <w:p w:rsidR="00D75EF0" w:rsidRDefault="00907F0F" w:rsidP="00D75EF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Than</w:t>
      </w:r>
      <w:r w:rsidR="00EF482F">
        <w:rPr>
          <w:sz w:val="28"/>
          <w:szCs w:val="28"/>
        </w:rPr>
        <w:t>ksgiving Feast is an annual Pre</w:t>
      </w:r>
      <w:r>
        <w:rPr>
          <w:sz w:val="28"/>
          <w:szCs w:val="28"/>
        </w:rPr>
        <w:t xml:space="preserve">K only event! It is a large, seated buffet held in Fellowship Hall from 12-1pm. Each child will be allowed to invite 2 adult guests to partake in the festivities. Gobble, Gobble! </w:t>
      </w:r>
    </w:p>
    <w:p w:rsidR="00907F0F" w:rsidRDefault="00907F0F" w:rsidP="00907F0F">
      <w:pPr>
        <w:spacing w:after="0" w:line="240" w:lineRule="auto"/>
        <w:rPr>
          <w:sz w:val="28"/>
          <w:szCs w:val="28"/>
        </w:rPr>
      </w:pPr>
    </w:p>
    <w:p w:rsidR="00907F0F" w:rsidRPr="00B37F3C" w:rsidRDefault="006D738F" w:rsidP="00907F0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Kite Flying</w:t>
      </w:r>
      <w:r w:rsidR="00907F0F" w:rsidRPr="00B37F3C">
        <w:rPr>
          <w:b/>
          <w:sz w:val="28"/>
          <w:szCs w:val="28"/>
        </w:rPr>
        <w:t xml:space="preserve"> and</w:t>
      </w:r>
      <w:r>
        <w:rPr>
          <w:b/>
          <w:sz w:val="28"/>
          <w:szCs w:val="28"/>
        </w:rPr>
        <w:t xml:space="preserve"> Picnic with Dad- </w:t>
      </w:r>
      <w:r w:rsidR="00152FB0">
        <w:rPr>
          <w:b/>
          <w:sz w:val="28"/>
          <w:szCs w:val="28"/>
        </w:rPr>
        <w:t>Day/Date @ Time</w:t>
      </w:r>
    </w:p>
    <w:p w:rsidR="00907F0F" w:rsidRDefault="00EF482F" w:rsidP="00907F0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Dads will be joining their Pre</w:t>
      </w:r>
      <w:r w:rsidR="00907F0F">
        <w:rPr>
          <w:sz w:val="28"/>
          <w:szCs w:val="28"/>
        </w:rPr>
        <w:t>K kiddo for an afternoon of fun! First</w:t>
      </w:r>
      <w:r w:rsidR="006D738F">
        <w:rPr>
          <w:sz w:val="28"/>
          <w:szCs w:val="28"/>
        </w:rPr>
        <w:t>, there will be a picnic</w:t>
      </w:r>
      <w:r w:rsidR="00907F0F">
        <w:rPr>
          <w:sz w:val="28"/>
          <w:szCs w:val="28"/>
        </w:rPr>
        <w:t xml:space="preserve"> with your child and their class. Then, off to </w:t>
      </w:r>
      <w:r w:rsidR="006D738F">
        <w:rPr>
          <w:sz w:val="28"/>
          <w:szCs w:val="28"/>
        </w:rPr>
        <w:t>kite flying outside!</w:t>
      </w:r>
    </w:p>
    <w:p w:rsidR="00907F0F" w:rsidRDefault="00907F0F" w:rsidP="00907F0F">
      <w:pPr>
        <w:spacing w:after="0" w:line="240" w:lineRule="auto"/>
        <w:rPr>
          <w:sz w:val="28"/>
          <w:szCs w:val="28"/>
        </w:rPr>
      </w:pPr>
    </w:p>
    <w:p w:rsidR="003122E7" w:rsidRPr="00B37F3C" w:rsidRDefault="00907F0F" w:rsidP="00907F0F">
      <w:pPr>
        <w:spacing w:after="0" w:line="240" w:lineRule="auto"/>
        <w:rPr>
          <w:b/>
          <w:sz w:val="28"/>
          <w:szCs w:val="28"/>
        </w:rPr>
      </w:pPr>
      <w:r w:rsidRPr="00B37F3C">
        <w:rPr>
          <w:b/>
          <w:sz w:val="28"/>
          <w:szCs w:val="28"/>
        </w:rPr>
        <w:t xml:space="preserve">Mother’s Day Tea- </w:t>
      </w:r>
      <w:r w:rsidR="00152FB0">
        <w:rPr>
          <w:b/>
          <w:sz w:val="28"/>
          <w:szCs w:val="28"/>
        </w:rPr>
        <w:t>Day/Date @ Time</w:t>
      </w:r>
    </w:p>
    <w:p w:rsidR="00907F0F" w:rsidRPr="003122E7" w:rsidRDefault="003122E7" w:rsidP="003122E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better way to say thank you to the wonderful </w:t>
      </w:r>
      <w:r w:rsidR="0080714D">
        <w:rPr>
          <w:sz w:val="28"/>
          <w:szCs w:val="28"/>
        </w:rPr>
        <w:t>women in our life tha</w:t>
      </w:r>
      <w:r>
        <w:rPr>
          <w:sz w:val="28"/>
          <w:szCs w:val="28"/>
        </w:rPr>
        <w:t>n with a tea?! Moms are invited to join their child for a special treat in honor of Mother’s Day.</w:t>
      </w:r>
    </w:p>
    <w:p w:rsidR="00907F0F" w:rsidRPr="00907F0F" w:rsidRDefault="00907F0F" w:rsidP="00907F0F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:rsidR="00907F0F" w:rsidRPr="00B37F3C" w:rsidRDefault="00EF482F" w:rsidP="00907F0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Pre</w:t>
      </w:r>
      <w:r w:rsidR="003122E7" w:rsidRPr="00B37F3C">
        <w:rPr>
          <w:b/>
          <w:sz w:val="28"/>
          <w:szCs w:val="28"/>
        </w:rPr>
        <w:t>K Capers (E</w:t>
      </w:r>
      <w:r w:rsidR="006D738F">
        <w:rPr>
          <w:b/>
          <w:sz w:val="28"/>
          <w:szCs w:val="28"/>
        </w:rPr>
        <w:t xml:space="preserve">nd of Year Party)- </w:t>
      </w:r>
      <w:r w:rsidR="00152FB0">
        <w:rPr>
          <w:b/>
          <w:sz w:val="28"/>
          <w:szCs w:val="28"/>
        </w:rPr>
        <w:t>Day/Date @ Time</w:t>
      </w:r>
    </w:p>
    <w:p w:rsidR="003122E7" w:rsidRPr="003122E7" w:rsidRDefault="003122E7" w:rsidP="003122E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Here at SLDS </w:t>
      </w:r>
      <w:r w:rsidR="00EF482F">
        <w:rPr>
          <w:sz w:val="28"/>
          <w:szCs w:val="28"/>
        </w:rPr>
        <w:t>we want to end your child’s Pre</w:t>
      </w:r>
      <w:r>
        <w:rPr>
          <w:sz w:val="28"/>
          <w:szCs w:val="28"/>
        </w:rPr>
        <w:t>K year with a BANG! All parents are invited to a</w:t>
      </w:r>
      <w:r w:rsidR="00EF482F">
        <w:rPr>
          <w:sz w:val="28"/>
          <w:szCs w:val="28"/>
        </w:rPr>
        <w:t xml:space="preserve">ttend our </w:t>
      </w:r>
      <w:proofErr w:type="spellStart"/>
      <w:r w:rsidR="00EF482F">
        <w:rPr>
          <w:sz w:val="28"/>
          <w:szCs w:val="28"/>
        </w:rPr>
        <w:t>Pre</w:t>
      </w:r>
      <w:r w:rsidR="0080714D">
        <w:rPr>
          <w:sz w:val="28"/>
          <w:szCs w:val="28"/>
        </w:rPr>
        <w:t>K</w:t>
      </w:r>
      <w:proofErr w:type="spellEnd"/>
      <w:r w:rsidR="0080714D">
        <w:rPr>
          <w:sz w:val="28"/>
          <w:szCs w:val="28"/>
        </w:rPr>
        <w:t xml:space="preserve"> Capers from </w:t>
      </w:r>
      <w:r w:rsidR="00152FB0">
        <w:rPr>
          <w:sz w:val="28"/>
          <w:szCs w:val="28"/>
        </w:rPr>
        <w:t>__________</w:t>
      </w:r>
      <w:r>
        <w:rPr>
          <w:sz w:val="28"/>
          <w:szCs w:val="28"/>
        </w:rPr>
        <w:t xml:space="preserve">. We will </w:t>
      </w:r>
      <w:r w:rsidR="00152FB0">
        <w:rPr>
          <w:sz w:val="28"/>
          <w:szCs w:val="28"/>
        </w:rPr>
        <w:t xml:space="preserve">eat, play games, and enjoy our fellow </w:t>
      </w:r>
      <w:proofErr w:type="spellStart"/>
      <w:r w:rsidR="00152FB0">
        <w:rPr>
          <w:sz w:val="28"/>
          <w:szCs w:val="28"/>
        </w:rPr>
        <w:t>PreK</w:t>
      </w:r>
      <w:proofErr w:type="spellEnd"/>
      <w:r w:rsidR="00152FB0">
        <w:rPr>
          <w:sz w:val="28"/>
          <w:szCs w:val="28"/>
        </w:rPr>
        <w:t xml:space="preserve"> friends. </w:t>
      </w:r>
      <w:r>
        <w:rPr>
          <w:sz w:val="28"/>
          <w:szCs w:val="28"/>
        </w:rPr>
        <w:t xml:space="preserve">You won’t want to miss out on all the fun! </w:t>
      </w:r>
      <w:r w:rsidRPr="003122E7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3122E7" w:rsidRPr="00312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5D6" w:rsidRDefault="00E015D6" w:rsidP="001A4038">
      <w:pPr>
        <w:spacing w:after="0" w:line="240" w:lineRule="auto"/>
      </w:pPr>
      <w:r>
        <w:separator/>
      </w:r>
    </w:p>
  </w:endnote>
  <w:endnote w:type="continuationSeparator" w:id="0">
    <w:p w:rsidR="00E015D6" w:rsidRDefault="00E015D6" w:rsidP="001A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5D6" w:rsidRDefault="00E015D6" w:rsidP="001A4038">
      <w:pPr>
        <w:spacing w:after="0" w:line="240" w:lineRule="auto"/>
      </w:pPr>
      <w:r>
        <w:separator/>
      </w:r>
    </w:p>
  </w:footnote>
  <w:footnote w:type="continuationSeparator" w:id="0">
    <w:p w:rsidR="00E015D6" w:rsidRDefault="00E015D6" w:rsidP="001A4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349B7"/>
    <w:multiLevelType w:val="hybridMultilevel"/>
    <w:tmpl w:val="2A626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B0"/>
    <w:rsid w:val="000065FE"/>
    <w:rsid w:val="00152FB0"/>
    <w:rsid w:val="0019129A"/>
    <w:rsid w:val="001A4038"/>
    <w:rsid w:val="003122E7"/>
    <w:rsid w:val="00427D15"/>
    <w:rsid w:val="00510949"/>
    <w:rsid w:val="006C62F5"/>
    <w:rsid w:val="006D738F"/>
    <w:rsid w:val="0080714D"/>
    <w:rsid w:val="00907F0F"/>
    <w:rsid w:val="009663A9"/>
    <w:rsid w:val="00B37F3C"/>
    <w:rsid w:val="00B82770"/>
    <w:rsid w:val="00D75EF0"/>
    <w:rsid w:val="00E015D6"/>
    <w:rsid w:val="00E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D7B391-9974-450B-9AF4-E02451D0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5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5E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038"/>
  </w:style>
  <w:style w:type="paragraph" w:styleId="Footer">
    <w:name w:val="footer"/>
    <w:basedOn w:val="Normal"/>
    <w:link w:val="FooterChar"/>
    <w:uiPriority w:val="99"/>
    <w:unhideWhenUsed/>
    <w:rsid w:val="001A4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mith\Desktop\DS(Z)%20Drive\Parent%20Communication%20Forms\Save%20the%20Date%20Example_PreK&amp;K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Save the Date Example_PreK&amp;K only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Smith</dc:creator>
  <cp:lastModifiedBy>Nicole Smith</cp:lastModifiedBy>
  <cp:revision>1</cp:revision>
  <dcterms:created xsi:type="dcterms:W3CDTF">2019-06-05T18:14:00Z</dcterms:created>
  <dcterms:modified xsi:type="dcterms:W3CDTF">2019-06-05T18:18:00Z</dcterms:modified>
</cp:coreProperties>
</file>