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991" w14:textId="77777777" w:rsidR="00BD7598" w:rsidRPr="00BD7598" w:rsidRDefault="00BD7598" w:rsidP="00BD7598">
      <w:pPr>
        <w:spacing w:after="0"/>
        <w:rPr>
          <w:rFonts w:ascii="Century Gothic" w:hAnsi="Century Gothic"/>
          <w:b/>
          <w:color w:val="FF0000"/>
          <w:sz w:val="28"/>
          <w:szCs w:val="28"/>
        </w:rPr>
      </w:pPr>
      <w:r w:rsidRPr="00BD7598">
        <w:rPr>
          <w:rFonts w:ascii="Century Gothic" w:hAnsi="Century Gothic"/>
          <w:b/>
          <w:color w:val="FF0000"/>
          <w:sz w:val="28"/>
          <w:szCs w:val="28"/>
        </w:rPr>
        <w:t>(EXAMPLE)</w:t>
      </w:r>
    </w:p>
    <w:p w14:paraId="4D9719D2" w14:textId="77777777" w:rsidR="00E30EEF" w:rsidRPr="00646E80" w:rsidRDefault="007F7835" w:rsidP="00BD7598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646E80">
        <w:rPr>
          <w:rFonts w:ascii="Century Gothic" w:hAnsi="Century Gothic"/>
          <w:b/>
          <w:sz w:val="28"/>
          <w:szCs w:val="28"/>
        </w:rPr>
        <w:t>3 day PreK Daily Schedule</w:t>
      </w:r>
    </w:p>
    <w:p w14:paraId="38C66555" w14:textId="77777777" w:rsidR="007F7835" w:rsidRPr="00646E80" w:rsidRDefault="007F7835" w:rsidP="007F7835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Smith/Supak A203</w:t>
      </w:r>
    </w:p>
    <w:p w14:paraId="2E2A3D3B" w14:textId="77777777" w:rsidR="007F7835" w:rsidRDefault="007F7835" w:rsidP="007F7835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2014-2015</w:t>
      </w:r>
    </w:p>
    <w:p w14:paraId="257BC1A0" w14:textId="77777777" w:rsidR="00646E80" w:rsidRPr="00646E80" w:rsidRDefault="00646E80" w:rsidP="007F7835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17BFCBA7" w14:textId="77777777" w:rsidR="007F7835" w:rsidRDefault="007F7835" w:rsidP="007F7835">
      <w:pPr>
        <w:spacing w:after="0"/>
        <w:jc w:val="center"/>
        <w:rPr>
          <w:rFonts w:ascii="Century Gothic" w:hAnsi="Century Gothic"/>
        </w:rPr>
      </w:pPr>
    </w:p>
    <w:p w14:paraId="33F485CF" w14:textId="77777777" w:rsidR="00646E80" w:rsidRDefault="00646E80" w:rsidP="007F7835">
      <w:pPr>
        <w:spacing w:after="0"/>
        <w:rPr>
          <w:rFonts w:ascii="Century Gothic" w:hAnsi="Century Gothic"/>
          <w:b/>
        </w:rPr>
        <w:sectPr w:rsidR="00646E80" w:rsidSect="0063536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BE1C42" w14:textId="77777777" w:rsidR="007F7835" w:rsidRPr="00646E80" w:rsidRDefault="007F7835" w:rsidP="007F7835">
      <w:pPr>
        <w:spacing w:after="0"/>
        <w:rPr>
          <w:rFonts w:ascii="Century Gothic" w:hAnsi="Century Gothic"/>
          <w:b/>
          <w:sz w:val="24"/>
          <w:szCs w:val="24"/>
        </w:rPr>
      </w:pPr>
      <w:r w:rsidRPr="00646E80">
        <w:rPr>
          <w:rFonts w:ascii="Century Gothic" w:hAnsi="Century Gothic"/>
          <w:b/>
          <w:sz w:val="24"/>
          <w:szCs w:val="24"/>
        </w:rPr>
        <w:t>Monday</w:t>
      </w:r>
    </w:p>
    <w:p w14:paraId="064EE373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Arrival/Table Centers</w:t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9:00-9:20</w:t>
      </w:r>
    </w:p>
    <w:p w14:paraId="1B787398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Morning Minute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9:20-9:30</w:t>
      </w:r>
    </w:p>
    <w:p w14:paraId="76F74643" w14:textId="77777777" w:rsidR="003B780D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Playground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9:30-10:00</w:t>
      </w:r>
    </w:p>
    <w:p w14:paraId="074F7373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Snack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10:00-10:15</w:t>
      </w:r>
    </w:p>
    <w:p w14:paraId="0E0CC70A" w14:textId="77777777" w:rsidR="003B780D" w:rsidRPr="00646E80" w:rsidRDefault="003B780D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Centers/Literacy Small Group</w:t>
      </w:r>
      <w:r w:rsidRPr="00646E80">
        <w:rPr>
          <w:rFonts w:ascii="Century Gothic" w:hAnsi="Century Gothic"/>
          <w:sz w:val="24"/>
          <w:szCs w:val="24"/>
        </w:rPr>
        <w:tab/>
        <w:t>10:15-11:00</w:t>
      </w:r>
    </w:p>
    <w:p w14:paraId="1B3C9052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Motor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11:10-11:35</w:t>
      </w:r>
    </w:p>
    <w:p w14:paraId="7D794A6A" w14:textId="77777777" w:rsidR="003B780D" w:rsidRPr="00646E80" w:rsidRDefault="003B780D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Circle/Dramatization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11:40-11:55</w:t>
      </w:r>
    </w:p>
    <w:p w14:paraId="3128C04A" w14:textId="77777777" w:rsidR="003B780D" w:rsidRPr="00646E80" w:rsidRDefault="003B780D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 xml:space="preserve">Dismissal 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11:55-12:00</w:t>
      </w:r>
    </w:p>
    <w:p w14:paraId="0365B36C" w14:textId="77777777" w:rsidR="00646E80" w:rsidRDefault="00646E80" w:rsidP="007F7835">
      <w:pPr>
        <w:spacing w:after="0"/>
        <w:rPr>
          <w:rFonts w:ascii="Century Gothic" w:hAnsi="Century Gothic"/>
        </w:rPr>
      </w:pPr>
    </w:p>
    <w:p w14:paraId="6FA0F638" w14:textId="77777777" w:rsidR="00646E80" w:rsidRDefault="00646E80" w:rsidP="007F7835">
      <w:pPr>
        <w:spacing w:after="0"/>
        <w:rPr>
          <w:rFonts w:ascii="Century Gothic" w:hAnsi="Century Gothic"/>
        </w:rPr>
      </w:pPr>
    </w:p>
    <w:p w14:paraId="0D12C732" w14:textId="77777777" w:rsidR="00646E80" w:rsidRPr="00646E80" w:rsidRDefault="00646E80" w:rsidP="00646E80">
      <w:pPr>
        <w:spacing w:after="0"/>
        <w:rPr>
          <w:rFonts w:ascii="Century Gothic" w:hAnsi="Century Gothic"/>
          <w:b/>
          <w:sz w:val="24"/>
          <w:szCs w:val="24"/>
        </w:rPr>
      </w:pPr>
      <w:r w:rsidRPr="00646E80">
        <w:rPr>
          <w:rFonts w:ascii="Century Gothic" w:hAnsi="Century Gothic"/>
          <w:b/>
          <w:sz w:val="24"/>
          <w:szCs w:val="24"/>
        </w:rPr>
        <w:t>Wednesday</w:t>
      </w:r>
    </w:p>
    <w:p w14:paraId="24707E97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Arrival/Book Time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9:00-9:10</w:t>
      </w:r>
    </w:p>
    <w:p w14:paraId="0AB52DE4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Chapel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9:10-9:30</w:t>
      </w:r>
    </w:p>
    <w:p w14:paraId="63AE3ECB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Playground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9:30-10:00</w:t>
      </w:r>
    </w:p>
    <w:p w14:paraId="2EABF014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Snack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10:00-10:15</w:t>
      </w:r>
    </w:p>
    <w:p w14:paraId="1525EC2F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Morning Minute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10:15-10:30</w:t>
      </w:r>
    </w:p>
    <w:p w14:paraId="6AE29466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Centers/Science Small Group</w:t>
      </w:r>
      <w:r w:rsidRPr="00646E80">
        <w:rPr>
          <w:rFonts w:ascii="Century Gothic" w:hAnsi="Century Gothic"/>
          <w:sz w:val="24"/>
          <w:szCs w:val="24"/>
        </w:rPr>
        <w:tab/>
        <w:t>10:30-11:20</w:t>
      </w:r>
    </w:p>
    <w:p w14:paraId="1163F848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Circle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11:30-11:45</w:t>
      </w:r>
    </w:p>
    <w:p w14:paraId="433892EF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Wacky Wednesday**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11:45-12:15</w:t>
      </w:r>
    </w:p>
    <w:p w14:paraId="6C69BE2D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Lunch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12:15-12:45</w:t>
      </w:r>
    </w:p>
    <w:p w14:paraId="2FB1BF02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Rest Time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12:45-2:00</w:t>
      </w:r>
    </w:p>
    <w:p w14:paraId="50F9708A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Book Bags/Parent Reader</w:t>
      </w:r>
      <w:r>
        <w:rPr>
          <w:rFonts w:ascii="Century Gothic" w:hAnsi="Century Gothic"/>
          <w:sz w:val="24"/>
          <w:szCs w:val="24"/>
        </w:rPr>
        <w:tab/>
        <w:t xml:space="preserve"> </w:t>
      </w:r>
      <w:r w:rsidRPr="00646E80">
        <w:rPr>
          <w:rFonts w:ascii="Century Gothic" w:hAnsi="Century Gothic"/>
          <w:sz w:val="24"/>
          <w:szCs w:val="24"/>
        </w:rPr>
        <w:t>2:00-2:30</w:t>
      </w:r>
    </w:p>
    <w:p w14:paraId="0C5F3C8C" w14:textId="77777777" w:rsid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</w:p>
    <w:p w14:paraId="3CA2753E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</w:p>
    <w:p w14:paraId="3F788FB5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**Wacky Wednesday- Cooking/Library/Nature Walk/Art Gallery/Garden</w:t>
      </w:r>
    </w:p>
    <w:p w14:paraId="0F2DF7D6" w14:textId="77777777" w:rsidR="00646E80" w:rsidRPr="00646E80" w:rsidRDefault="00646E80" w:rsidP="00646E80">
      <w:pPr>
        <w:spacing w:after="0"/>
        <w:rPr>
          <w:rFonts w:ascii="Century Gothic" w:hAnsi="Century Gothic"/>
          <w:b/>
          <w:sz w:val="24"/>
          <w:szCs w:val="24"/>
        </w:rPr>
      </w:pPr>
    </w:p>
    <w:p w14:paraId="7189817D" w14:textId="77777777" w:rsidR="00646E80" w:rsidRPr="00646E80" w:rsidRDefault="00646E80" w:rsidP="00646E80">
      <w:pPr>
        <w:spacing w:after="0"/>
        <w:rPr>
          <w:rFonts w:ascii="Century Gothic" w:hAnsi="Century Gothic"/>
          <w:b/>
          <w:sz w:val="24"/>
          <w:szCs w:val="24"/>
        </w:rPr>
      </w:pPr>
      <w:r w:rsidRPr="00646E80">
        <w:rPr>
          <w:rFonts w:ascii="Century Gothic" w:hAnsi="Century Gothic"/>
          <w:b/>
          <w:sz w:val="24"/>
          <w:szCs w:val="24"/>
        </w:rPr>
        <w:t>Important Info:</w:t>
      </w:r>
    </w:p>
    <w:p w14:paraId="433993D1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Motor- Mon 11:10am</w:t>
      </w:r>
    </w:p>
    <w:p w14:paraId="12E89910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Music- Tues 11:35am</w:t>
      </w:r>
    </w:p>
    <w:p w14:paraId="0044B004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Chapel- Wed 9:10am</w:t>
      </w:r>
    </w:p>
    <w:p w14:paraId="66213B94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</w:p>
    <w:p w14:paraId="23F78A77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 xml:space="preserve">*School Times*  </w:t>
      </w:r>
      <w:r w:rsidR="00BD7598">
        <w:rPr>
          <w:rFonts w:ascii="Century Gothic" w:hAnsi="Century Gothic"/>
          <w:sz w:val="24"/>
          <w:szCs w:val="24"/>
        </w:rPr>
        <w:tab/>
      </w:r>
      <w:r w:rsidR="00BD7598">
        <w:rPr>
          <w:rFonts w:ascii="Century Gothic" w:hAnsi="Century Gothic"/>
          <w:sz w:val="24"/>
          <w:szCs w:val="24"/>
        </w:rPr>
        <w:tab/>
      </w:r>
      <w:r w:rsidR="00BD7598">
        <w:rPr>
          <w:rFonts w:ascii="Century Gothic" w:hAnsi="Century Gothic"/>
          <w:sz w:val="24"/>
          <w:szCs w:val="24"/>
        </w:rPr>
        <w:tab/>
      </w:r>
      <w:r w:rsidR="00BD7598">
        <w:rPr>
          <w:rFonts w:ascii="Century Gothic" w:hAnsi="Century Gothic"/>
          <w:sz w:val="24"/>
          <w:szCs w:val="24"/>
        </w:rPr>
        <w:tab/>
      </w:r>
      <w:r w:rsidR="00BD7598">
        <w:rPr>
          <w:rFonts w:ascii="Century Gothic" w:hAnsi="Century Gothic"/>
          <w:sz w:val="24"/>
          <w:szCs w:val="24"/>
        </w:rPr>
        <w:tab/>
      </w:r>
    </w:p>
    <w:p w14:paraId="6A87B618" w14:textId="77777777" w:rsidR="00646E80" w:rsidRP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 xml:space="preserve">Monday 9-12    </w:t>
      </w:r>
    </w:p>
    <w:p w14:paraId="73619FC4" w14:textId="77777777" w:rsidR="00646E80" w:rsidRDefault="00646E80" w:rsidP="00646E80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Tuesday &amp; Wednesday 9-2:30</w:t>
      </w:r>
    </w:p>
    <w:p w14:paraId="033B155F" w14:textId="77777777" w:rsidR="00646E80" w:rsidRPr="003B0C42" w:rsidRDefault="00BD7598" w:rsidP="007F7835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(</w:t>
      </w:r>
      <w:r w:rsidRPr="00BD7598">
        <w:rPr>
          <w:rFonts w:ascii="Century Gothic" w:hAnsi="Century Gothic"/>
          <w:b/>
          <w:color w:val="FF0000"/>
          <w:sz w:val="24"/>
          <w:szCs w:val="24"/>
        </w:rPr>
        <w:t>ADD BLP TIMES FOR 5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BD7598">
        <w:rPr>
          <w:rFonts w:ascii="Century Gothic" w:hAnsi="Century Gothic"/>
          <w:b/>
          <w:color w:val="FF0000"/>
          <w:sz w:val="24"/>
          <w:szCs w:val="24"/>
        </w:rPr>
        <w:t>DAY</w:t>
      </w:r>
      <w:r>
        <w:rPr>
          <w:rFonts w:ascii="Century Gothic" w:hAnsi="Century Gothic"/>
          <w:b/>
          <w:color w:val="FF0000"/>
          <w:sz w:val="24"/>
          <w:szCs w:val="24"/>
        </w:rPr>
        <w:t>)</w:t>
      </w:r>
      <w:r w:rsidR="003B0C42">
        <w:rPr>
          <w:rFonts w:ascii="Century Gothic" w:hAnsi="Century Gothic"/>
          <w:b/>
          <w:color w:val="FF0000"/>
          <w:sz w:val="24"/>
          <w:szCs w:val="24"/>
        </w:rPr>
        <w:t xml:space="preserve">  </w:t>
      </w:r>
    </w:p>
    <w:p w14:paraId="0CAF9809" w14:textId="77777777" w:rsidR="003B0C42" w:rsidRDefault="003B0C42" w:rsidP="007F7835">
      <w:pPr>
        <w:spacing w:after="0"/>
        <w:rPr>
          <w:rFonts w:ascii="Century Gothic" w:hAnsi="Century Gothic"/>
          <w:b/>
          <w:sz w:val="24"/>
          <w:szCs w:val="24"/>
        </w:rPr>
      </w:pPr>
    </w:p>
    <w:p w14:paraId="47683F6D" w14:textId="77777777" w:rsidR="007F7835" w:rsidRPr="00646E80" w:rsidRDefault="007F7835" w:rsidP="007F7835">
      <w:pPr>
        <w:spacing w:after="0"/>
        <w:rPr>
          <w:rFonts w:ascii="Century Gothic" w:hAnsi="Century Gothic"/>
          <w:b/>
          <w:sz w:val="24"/>
          <w:szCs w:val="24"/>
        </w:rPr>
      </w:pPr>
      <w:r w:rsidRPr="00646E80">
        <w:rPr>
          <w:rFonts w:ascii="Century Gothic" w:hAnsi="Century Gothic"/>
          <w:b/>
          <w:sz w:val="24"/>
          <w:szCs w:val="24"/>
        </w:rPr>
        <w:t>Tuesday</w:t>
      </w:r>
    </w:p>
    <w:p w14:paraId="0556253D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Arrival/Table Centers</w:t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9:00-9:20</w:t>
      </w:r>
    </w:p>
    <w:p w14:paraId="54DF47E3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Morning Minute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9:20-9:30</w:t>
      </w:r>
    </w:p>
    <w:p w14:paraId="14D5A82F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Playground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9:30-10:00</w:t>
      </w:r>
    </w:p>
    <w:p w14:paraId="63A1C8F2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Snack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>10:00-10:15</w:t>
      </w:r>
    </w:p>
    <w:p w14:paraId="50A6DCC1" w14:textId="77777777" w:rsidR="003B780D" w:rsidRPr="00646E80" w:rsidRDefault="00646E80" w:rsidP="007F7835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Centers/Math Small Group</w:t>
      </w:r>
      <w:r>
        <w:rPr>
          <w:rFonts w:ascii="Century Gothic" w:hAnsi="Century Gothic"/>
          <w:sz w:val="24"/>
          <w:szCs w:val="24"/>
        </w:rPr>
        <w:tab/>
      </w:r>
      <w:r w:rsidR="003B780D" w:rsidRPr="00646E80">
        <w:rPr>
          <w:rFonts w:ascii="Century Gothic" w:hAnsi="Century Gothic"/>
          <w:sz w:val="24"/>
          <w:szCs w:val="24"/>
        </w:rPr>
        <w:t>10:15-11:00</w:t>
      </w:r>
    </w:p>
    <w:p w14:paraId="2C6FC715" w14:textId="77777777" w:rsidR="003B780D" w:rsidRPr="00646E80" w:rsidRDefault="003B780D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Circle</w:t>
      </w:r>
      <w:r w:rsidR="005C3987" w:rsidRPr="00646E80">
        <w:rPr>
          <w:rFonts w:ascii="Century Gothic" w:hAnsi="Century Gothic"/>
          <w:sz w:val="24"/>
          <w:szCs w:val="24"/>
        </w:rPr>
        <w:tab/>
      </w:r>
      <w:r w:rsidR="005C3987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11:10-11:30</w:t>
      </w:r>
    </w:p>
    <w:p w14:paraId="57354AD7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Music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="005C3987"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11:35-12:00</w:t>
      </w:r>
    </w:p>
    <w:p w14:paraId="32850E9F" w14:textId="77777777" w:rsidR="005C3987" w:rsidRPr="00646E80" w:rsidRDefault="005C3987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Story Time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12:00-12:10</w:t>
      </w:r>
    </w:p>
    <w:p w14:paraId="358EAE8C" w14:textId="77777777" w:rsidR="005C3987" w:rsidRPr="00646E80" w:rsidRDefault="005C3987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Lunch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12:15-12:45</w:t>
      </w:r>
    </w:p>
    <w:p w14:paraId="3DCB00F5" w14:textId="77777777" w:rsidR="005C3987" w:rsidRPr="00646E80" w:rsidRDefault="005C3987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Rest Time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>12:45-2:00</w:t>
      </w:r>
    </w:p>
    <w:p w14:paraId="2FF09783" w14:textId="77777777" w:rsidR="005C3987" w:rsidRDefault="005C3987" w:rsidP="007F7835">
      <w:pPr>
        <w:spacing w:after="0"/>
        <w:rPr>
          <w:rFonts w:ascii="Century Gothic" w:hAnsi="Century Gothic"/>
          <w:sz w:val="24"/>
          <w:szCs w:val="24"/>
        </w:rPr>
      </w:pPr>
      <w:r w:rsidRPr="00646E80">
        <w:rPr>
          <w:rFonts w:ascii="Century Gothic" w:hAnsi="Century Gothic"/>
          <w:sz w:val="24"/>
          <w:szCs w:val="24"/>
        </w:rPr>
        <w:t>Books &amp; Puzzles/Dismissal</w:t>
      </w:r>
      <w:r w:rsidRPr="00646E80">
        <w:rPr>
          <w:rFonts w:ascii="Century Gothic" w:hAnsi="Century Gothic"/>
          <w:sz w:val="24"/>
          <w:szCs w:val="24"/>
        </w:rPr>
        <w:tab/>
      </w:r>
      <w:r w:rsidRPr="00646E80">
        <w:rPr>
          <w:rFonts w:ascii="Century Gothic" w:hAnsi="Century Gothic"/>
          <w:sz w:val="24"/>
          <w:szCs w:val="24"/>
        </w:rPr>
        <w:tab/>
        <w:t xml:space="preserve"> 2:00-2:30</w:t>
      </w:r>
    </w:p>
    <w:p w14:paraId="3BF154A2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34488EBD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E98B1DD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22EC56E2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FCDEFA5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7A6F7B15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21D1D548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09F0005A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74A4453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72C16DE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1762002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3BB6D301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6FC9A4E0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25C72B93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64DF662A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695F4933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0788119B" w14:textId="77777777" w:rsidR="003B0C42" w:rsidRDefault="003B0C42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0A182641" w14:textId="77777777" w:rsidR="003B0C42" w:rsidRPr="00646E80" w:rsidRDefault="003B0C42" w:rsidP="007F7835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**ADD/DELETE TO IN</w:t>
      </w:r>
      <w:r w:rsidR="00947CB1">
        <w:rPr>
          <w:rFonts w:ascii="Century Gothic" w:hAnsi="Century Gothic"/>
          <w:b/>
          <w:color w:val="FF0000"/>
          <w:sz w:val="24"/>
          <w:szCs w:val="24"/>
        </w:rPr>
        <w:t>DIVIDUALIZE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FOR YOUR CLASSROOM**</w:t>
      </w:r>
    </w:p>
    <w:p w14:paraId="5B802EE7" w14:textId="77777777" w:rsidR="007F7835" w:rsidRPr="00646E80" w:rsidRDefault="007F7835" w:rsidP="007F7835">
      <w:pPr>
        <w:spacing w:after="0"/>
        <w:rPr>
          <w:rFonts w:ascii="Century Gothic" w:hAnsi="Century Gothic"/>
          <w:sz w:val="24"/>
          <w:szCs w:val="24"/>
        </w:rPr>
      </w:pPr>
    </w:p>
    <w:p w14:paraId="5F9442F6" w14:textId="77777777" w:rsidR="00635367" w:rsidRDefault="00635367" w:rsidP="007F7835">
      <w:pPr>
        <w:spacing w:after="0"/>
        <w:rPr>
          <w:rFonts w:ascii="Century Gothic" w:hAnsi="Century Gothic"/>
        </w:rPr>
      </w:pPr>
    </w:p>
    <w:p w14:paraId="55D9B88C" w14:textId="77777777" w:rsidR="007F7835" w:rsidRPr="007F7835" w:rsidRDefault="007F7835" w:rsidP="007F7835">
      <w:pPr>
        <w:spacing w:after="0"/>
        <w:rPr>
          <w:rFonts w:ascii="Century Gothic" w:hAnsi="Century Gothic"/>
        </w:rPr>
      </w:pPr>
    </w:p>
    <w:sectPr w:rsidR="007F7835" w:rsidRPr="007F7835" w:rsidSect="00646E8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EF"/>
    <w:rsid w:val="00216803"/>
    <w:rsid w:val="00216FA7"/>
    <w:rsid w:val="003B0C42"/>
    <w:rsid w:val="003B780D"/>
    <w:rsid w:val="005C3987"/>
    <w:rsid w:val="00635367"/>
    <w:rsid w:val="00646E80"/>
    <w:rsid w:val="007F7835"/>
    <w:rsid w:val="00800531"/>
    <w:rsid w:val="00947CB1"/>
    <w:rsid w:val="00BD7598"/>
    <w:rsid w:val="00E3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C048"/>
  <w15:chartTrackingRefBased/>
  <w15:docId w15:val="{C22B3818-86EC-4BD4-BCDE-D011F75F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ySch\SLDS_Staff%20Portal\School%20Start%20Up\Daily-Schedule-Ex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Daily-Schedule-Example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Haylea Nguyễn</dc:creator>
  <cp:keywords/>
  <dc:description/>
  <cp:lastModifiedBy>Haylea Nguyen</cp:lastModifiedBy>
  <cp:revision>1</cp:revision>
  <dcterms:created xsi:type="dcterms:W3CDTF">2025-10-09T18:10:00Z</dcterms:created>
  <dcterms:modified xsi:type="dcterms:W3CDTF">2025-10-09T18:11:00Z</dcterms:modified>
</cp:coreProperties>
</file>