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0475" w14:textId="77777777" w:rsidR="00575D38" w:rsidRPr="00B27983" w:rsidRDefault="00575D38" w:rsidP="00575D3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p w14:paraId="62D3CB67" w14:textId="77777777" w:rsidR="004834E4" w:rsidRPr="00B27983" w:rsidRDefault="003A7ACF" w:rsidP="004834E4">
      <w:pPr>
        <w:spacing w:after="0" w:line="240" w:lineRule="auto"/>
        <w:jc w:val="center"/>
        <w:rPr>
          <w:rFonts w:eastAsia="Times New Roman" w:cs="Times New Roman"/>
          <w:b/>
          <w:color w:val="000000"/>
          <w:lang w:val="en"/>
        </w:rPr>
      </w:pPr>
      <w:r>
        <w:rPr>
          <w:rFonts w:eastAsia="Times New Roman" w:cs="Times New Roman"/>
          <w:b/>
          <w:color w:val="000000"/>
          <w:lang w:val="en"/>
        </w:rPr>
        <w:t xml:space="preserve">Portfolio Checklist </w:t>
      </w:r>
    </w:p>
    <w:p w14:paraId="722F1285" w14:textId="77777777" w:rsidR="004834E4" w:rsidRDefault="004834E4" w:rsidP="00575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893"/>
        <w:gridCol w:w="921"/>
        <w:gridCol w:w="901"/>
        <w:gridCol w:w="903"/>
        <w:gridCol w:w="892"/>
        <w:gridCol w:w="912"/>
        <w:gridCol w:w="899"/>
        <w:gridCol w:w="904"/>
        <w:gridCol w:w="926"/>
        <w:gridCol w:w="897"/>
        <w:gridCol w:w="883"/>
        <w:gridCol w:w="912"/>
        <w:gridCol w:w="830"/>
        <w:gridCol w:w="930"/>
        <w:gridCol w:w="843"/>
      </w:tblGrid>
      <w:tr w:rsidR="0024232F" w:rsidRPr="00BB1881" w14:paraId="4CBAEF3C" w14:textId="77777777" w:rsidTr="00B27983">
        <w:trPr>
          <w:trHeight w:val="576"/>
          <w:jc w:val="center"/>
        </w:trPr>
        <w:tc>
          <w:tcPr>
            <w:tcW w:w="833" w:type="dxa"/>
          </w:tcPr>
          <w:p w14:paraId="12E66BEF" w14:textId="77777777" w:rsidR="0024232F" w:rsidRPr="00BB1881" w:rsidRDefault="0024232F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2CC76DCB" w14:textId="77777777" w:rsidR="0024232F" w:rsidRPr="00BB1881" w:rsidRDefault="00F475CD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  <w:t>student</w:t>
            </w:r>
          </w:p>
          <w:p w14:paraId="79CBC089" w14:textId="77777777" w:rsidR="0024232F" w:rsidRPr="00BB1881" w:rsidRDefault="0024232F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  <w:shd w:val="clear" w:color="auto" w:fill="FF0000"/>
          </w:tcPr>
          <w:p w14:paraId="18A64607" w14:textId="77777777" w:rsidR="0024232F" w:rsidRPr="00BB1881" w:rsidRDefault="0024232F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  <w:shd w:val="clear" w:color="auto" w:fill="FF0000"/>
          </w:tcPr>
          <w:p w14:paraId="3DD93091" w14:textId="77777777" w:rsidR="00362043" w:rsidRPr="00BB1881" w:rsidRDefault="00362043" w:rsidP="00DE6F05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  <w:shd w:val="clear" w:color="auto" w:fill="FF0000"/>
          </w:tcPr>
          <w:p w14:paraId="50290317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  <w:shd w:val="clear" w:color="auto" w:fill="FFFF00"/>
          </w:tcPr>
          <w:p w14:paraId="50687015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  <w:shd w:val="clear" w:color="auto" w:fill="FFFF00"/>
          </w:tcPr>
          <w:p w14:paraId="51A0B097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  <w:shd w:val="clear" w:color="auto" w:fill="FFFF00"/>
          </w:tcPr>
          <w:p w14:paraId="1CA37E54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  <w:shd w:val="clear" w:color="auto" w:fill="92D050"/>
          </w:tcPr>
          <w:p w14:paraId="47321E74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  <w:shd w:val="clear" w:color="auto" w:fill="92D050"/>
          </w:tcPr>
          <w:p w14:paraId="68C71BFC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  <w:shd w:val="clear" w:color="auto" w:fill="92D050"/>
          </w:tcPr>
          <w:p w14:paraId="39897634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  <w:shd w:val="clear" w:color="auto" w:fill="00B0F0"/>
          </w:tcPr>
          <w:p w14:paraId="698872B1" w14:textId="77777777" w:rsidR="0024232F" w:rsidRPr="00BB1881" w:rsidRDefault="0024232F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  <w:shd w:val="clear" w:color="auto" w:fill="00B0F0"/>
          </w:tcPr>
          <w:p w14:paraId="32A4ED48" w14:textId="77777777" w:rsidR="00E9512E" w:rsidRPr="00BB1881" w:rsidRDefault="00E9512E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  <w:shd w:val="clear" w:color="auto" w:fill="00B0F0"/>
          </w:tcPr>
          <w:p w14:paraId="7C2FBC18" w14:textId="77777777" w:rsidR="00E9512E" w:rsidRPr="00BB1881" w:rsidRDefault="00E9512E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  <w:shd w:val="clear" w:color="auto" w:fill="FFC000"/>
          </w:tcPr>
          <w:p w14:paraId="4E4FD5DC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  <w:shd w:val="clear" w:color="auto" w:fill="FFC000"/>
          </w:tcPr>
          <w:p w14:paraId="67CC3D8C" w14:textId="77777777" w:rsidR="00362043" w:rsidRPr="00BB1881" w:rsidRDefault="00362043" w:rsidP="00E9512E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  <w:shd w:val="clear" w:color="auto" w:fill="FFC000"/>
          </w:tcPr>
          <w:p w14:paraId="216221E4" w14:textId="77777777" w:rsidR="00362043" w:rsidRPr="00BB1881" w:rsidRDefault="00362043" w:rsidP="00DE6F05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32B4650E" w14:textId="77777777" w:rsidTr="00B27983">
        <w:trPr>
          <w:trHeight w:val="576"/>
          <w:jc w:val="center"/>
        </w:trPr>
        <w:tc>
          <w:tcPr>
            <w:tcW w:w="833" w:type="dxa"/>
          </w:tcPr>
          <w:p w14:paraId="3A78AE9C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42CF5A08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27BDCA1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36FD838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36ABC95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77577BF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723AEA5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593D46D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1ED3F00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43AC771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4A62785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3EAE7AA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46A4B14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37321C1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186C0DF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045FDF3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6D034D2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7CCAF550" w14:textId="77777777" w:rsidTr="00B27983">
        <w:trPr>
          <w:trHeight w:val="576"/>
          <w:jc w:val="center"/>
        </w:trPr>
        <w:tc>
          <w:tcPr>
            <w:tcW w:w="833" w:type="dxa"/>
          </w:tcPr>
          <w:p w14:paraId="4D959C6E" w14:textId="77777777" w:rsidR="00946658" w:rsidRPr="00BB1881" w:rsidRDefault="00946658" w:rsidP="00BB1881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7F9F19B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15A9DDE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30B2430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41C23D2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53B10AA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49F2DB2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04CE0DE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6FF8539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24ABF80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7456666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31A44D8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73FC7B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34DD280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23561E2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39D007E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1C405DFC" w14:textId="77777777" w:rsidTr="00B27983">
        <w:trPr>
          <w:trHeight w:val="576"/>
          <w:jc w:val="center"/>
        </w:trPr>
        <w:tc>
          <w:tcPr>
            <w:tcW w:w="833" w:type="dxa"/>
          </w:tcPr>
          <w:p w14:paraId="1131EF35" w14:textId="77777777" w:rsidR="00362043" w:rsidRPr="00BB1881" w:rsidRDefault="00362043" w:rsidP="00362043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43B28285" w14:textId="77777777" w:rsidR="00946658" w:rsidRPr="00BB1881" w:rsidRDefault="00946658" w:rsidP="00362043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3245FFF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427A2DF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6441C77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4A8D708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2F21C3A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3D5BBFC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03D7F9A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0F921BE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7345D77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5966F86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5E55102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05904C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721A108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6CF7EB2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7E04E13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333E299A" w14:textId="77777777" w:rsidTr="00B27983">
        <w:trPr>
          <w:trHeight w:val="576"/>
          <w:jc w:val="center"/>
        </w:trPr>
        <w:tc>
          <w:tcPr>
            <w:tcW w:w="833" w:type="dxa"/>
          </w:tcPr>
          <w:p w14:paraId="6C625B25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144F890A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4A48FC0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6CF8951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177D892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46043EC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2BE8C09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1B3237F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70995B3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464D231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18475E8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0501431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1C77CD7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3B11BDE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32AEE37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7A592DE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4A4424A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539DDFCC" w14:textId="77777777" w:rsidTr="00B27983">
        <w:trPr>
          <w:trHeight w:val="576"/>
          <w:jc w:val="center"/>
        </w:trPr>
        <w:tc>
          <w:tcPr>
            <w:tcW w:w="833" w:type="dxa"/>
          </w:tcPr>
          <w:p w14:paraId="72CECF1C" w14:textId="77777777" w:rsidR="00362043" w:rsidRPr="00BB1881" w:rsidRDefault="00362043" w:rsidP="00362043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02EC6108" w14:textId="77777777" w:rsidR="00946658" w:rsidRPr="00BB1881" w:rsidRDefault="00946658" w:rsidP="00362043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41532D1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2EF6E77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511A8B9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026AAF2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51CEFA1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C5DD6D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07070E2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34B7D70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0BC0D2A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7F5D2EF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34DFE10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BC9541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45AAC75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43AD890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736DBAA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070918F8" w14:textId="77777777" w:rsidTr="00B27983">
        <w:trPr>
          <w:trHeight w:val="576"/>
          <w:jc w:val="center"/>
        </w:trPr>
        <w:tc>
          <w:tcPr>
            <w:tcW w:w="833" w:type="dxa"/>
          </w:tcPr>
          <w:p w14:paraId="6A9F7431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023968E7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6F7A050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371F2C8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41FCA2F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1405C39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3C2D3F1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2EDB0B6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245186C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66AB31C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50A1FB8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713A7DF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6C007C5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69AE4A2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5E5F977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14421C7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474A436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3FE91E9A" w14:textId="77777777" w:rsidTr="00B27983">
        <w:trPr>
          <w:trHeight w:val="576"/>
          <w:jc w:val="center"/>
        </w:trPr>
        <w:tc>
          <w:tcPr>
            <w:tcW w:w="833" w:type="dxa"/>
          </w:tcPr>
          <w:p w14:paraId="030FA54F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0A45788E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262EA38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6645190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03DDF0B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746812B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57A3C55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40D644A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77141D9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59C03E2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3F1CB08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4AAD603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7851261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5C30750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4A06CB3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01ADC00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01AC093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2337D5FD" w14:textId="77777777" w:rsidTr="00B27983">
        <w:trPr>
          <w:trHeight w:val="576"/>
          <w:jc w:val="center"/>
        </w:trPr>
        <w:tc>
          <w:tcPr>
            <w:tcW w:w="833" w:type="dxa"/>
          </w:tcPr>
          <w:p w14:paraId="6D47D234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77580C66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07E09A7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4E92B95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6DDD574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5F6B529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334BF2B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3AB7FD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6553623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4AECE54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7D23A45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5B645A2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33E334A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2E67C42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5DDC218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60FFBF7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4E62112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2A65CC66" w14:textId="77777777" w:rsidTr="00B27983">
        <w:trPr>
          <w:trHeight w:val="576"/>
          <w:jc w:val="center"/>
        </w:trPr>
        <w:tc>
          <w:tcPr>
            <w:tcW w:w="833" w:type="dxa"/>
          </w:tcPr>
          <w:p w14:paraId="30190AD3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4BC1182B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49C9097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407C8D3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054179C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3BE98D2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09D7E98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3B27B9C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7E0E4B1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0564E9F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0B6F517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4894FB5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167A88B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75DC1EC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1895EF5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4B0BD33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1FB2D36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160C847A" w14:textId="77777777" w:rsidTr="00B27983">
        <w:trPr>
          <w:trHeight w:val="576"/>
          <w:jc w:val="center"/>
        </w:trPr>
        <w:tc>
          <w:tcPr>
            <w:tcW w:w="833" w:type="dxa"/>
          </w:tcPr>
          <w:p w14:paraId="1E5F29B1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43CF2D76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7E0FF09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448EB4B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31B6B54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4956445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0D893AC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64A1282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158E590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10FA3AD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6AB0D12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1C55A19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1C24C31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495D541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1C71126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38DB33B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4C5C8FF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603A58D4" w14:textId="77777777" w:rsidTr="00B27983">
        <w:trPr>
          <w:trHeight w:val="576"/>
          <w:jc w:val="center"/>
        </w:trPr>
        <w:tc>
          <w:tcPr>
            <w:tcW w:w="833" w:type="dxa"/>
          </w:tcPr>
          <w:p w14:paraId="7942EC32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176C3CFE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2E6C957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16AE009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2C599A5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0481D9C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048BDA7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449E6A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22221DB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11DB8E5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2EEF64D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30FB398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30DBED0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021FE3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33224C7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45DB30F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04F2588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6930B5F9" w14:textId="77777777" w:rsidTr="00B27983">
        <w:trPr>
          <w:trHeight w:val="576"/>
          <w:jc w:val="center"/>
        </w:trPr>
        <w:tc>
          <w:tcPr>
            <w:tcW w:w="833" w:type="dxa"/>
          </w:tcPr>
          <w:p w14:paraId="396EA28B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645E8D0E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1A5634C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7833258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5D32D20D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01B1373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06A0AB9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5CE3EC4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2EEBDBD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295C936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5F90A6C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4B5ABC2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72F186F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36D3F7F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7CDD96B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5BEC340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0F952EC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18D8D0DE" w14:textId="77777777" w:rsidTr="00B27983">
        <w:trPr>
          <w:trHeight w:val="576"/>
          <w:jc w:val="center"/>
        </w:trPr>
        <w:tc>
          <w:tcPr>
            <w:tcW w:w="833" w:type="dxa"/>
          </w:tcPr>
          <w:p w14:paraId="0CC21350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0C6B8F3A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1562492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769D805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13523ACB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54A62A7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05B8750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106E0D7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6907877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60E4B60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4127DD3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315D98E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6EC00300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57400777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4E6B52C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06542B8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6616EEE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01A54C6E" w14:textId="77777777" w:rsidTr="00B27983">
        <w:trPr>
          <w:trHeight w:val="576"/>
          <w:jc w:val="center"/>
        </w:trPr>
        <w:tc>
          <w:tcPr>
            <w:tcW w:w="833" w:type="dxa"/>
          </w:tcPr>
          <w:p w14:paraId="50D19529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13542ECC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1F9406F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0CDC6783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7E7BB30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6A8FF459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2F9DEE3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58C9C0A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4EF0915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7E05C70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3EB0FF0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2734A54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29B4962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0FF1A42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443305F2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7477DAF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351855EE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24232F" w:rsidRPr="00BB1881" w14:paraId="1014C911" w14:textId="77777777" w:rsidTr="00B27983">
        <w:trPr>
          <w:trHeight w:val="576"/>
          <w:jc w:val="center"/>
        </w:trPr>
        <w:tc>
          <w:tcPr>
            <w:tcW w:w="833" w:type="dxa"/>
          </w:tcPr>
          <w:p w14:paraId="3D71B795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4E9C9BA2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690B663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755E7B44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44ABCD9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0DFC389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20139495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2A37D38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3ABB7D4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45C1B0F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32AF831F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1246125C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253AFB96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62D26AC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3D564FF8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3346BF7A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3C2C71C1" w14:textId="77777777" w:rsidR="0024232F" w:rsidRPr="00BB1881" w:rsidRDefault="0024232F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  <w:tr w:rsidR="00362043" w:rsidRPr="00BB1881" w14:paraId="6283D8A9" w14:textId="77777777" w:rsidTr="00B27983">
        <w:trPr>
          <w:trHeight w:val="576"/>
          <w:jc w:val="center"/>
        </w:trPr>
        <w:tc>
          <w:tcPr>
            <w:tcW w:w="833" w:type="dxa"/>
          </w:tcPr>
          <w:p w14:paraId="08723D63" w14:textId="77777777" w:rsidR="00362043" w:rsidRPr="00BB1881" w:rsidRDefault="00362043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  <w:p w14:paraId="21A9B8E3" w14:textId="77777777" w:rsidR="00946658" w:rsidRPr="00BB1881" w:rsidRDefault="00946658" w:rsidP="004834E4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3" w:type="dxa"/>
          </w:tcPr>
          <w:p w14:paraId="07269F9B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1" w:type="dxa"/>
          </w:tcPr>
          <w:p w14:paraId="6FC5A731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1" w:type="dxa"/>
          </w:tcPr>
          <w:p w14:paraId="0CABF140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3" w:type="dxa"/>
          </w:tcPr>
          <w:p w14:paraId="3B52CDD6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2" w:type="dxa"/>
          </w:tcPr>
          <w:p w14:paraId="72AF5D4F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4C9BA658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9" w:type="dxa"/>
          </w:tcPr>
          <w:p w14:paraId="0A49678C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04" w:type="dxa"/>
          </w:tcPr>
          <w:p w14:paraId="3D1616B7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26" w:type="dxa"/>
          </w:tcPr>
          <w:p w14:paraId="13722E72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97" w:type="dxa"/>
          </w:tcPr>
          <w:p w14:paraId="1E6C753A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83" w:type="dxa"/>
          </w:tcPr>
          <w:p w14:paraId="41D9F32F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12" w:type="dxa"/>
          </w:tcPr>
          <w:p w14:paraId="615325FE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30" w:type="dxa"/>
          </w:tcPr>
          <w:p w14:paraId="4DE56BE5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930" w:type="dxa"/>
          </w:tcPr>
          <w:p w14:paraId="75691C3C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843" w:type="dxa"/>
          </w:tcPr>
          <w:p w14:paraId="5C6D2727" w14:textId="77777777" w:rsidR="00362043" w:rsidRPr="00BB1881" w:rsidRDefault="00362043" w:rsidP="00575D38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en"/>
              </w:rPr>
            </w:pPr>
          </w:p>
        </w:tc>
      </w:tr>
    </w:tbl>
    <w:p w14:paraId="771BAEE5" w14:textId="77777777" w:rsidR="00892826" w:rsidRPr="00380783" w:rsidRDefault="00892826" w:rsidP="00B279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</w:p>
    <w:sectPr w:rsidR="00892826" w:rsidRPr="00380783" w:rsidSect="00B27983"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C9DE" w14:textId="77777777" w:rsidR="00C56FC7" w:rsidRDefault="00C56FC7" w:rsidP="00BB1881">
      <w:pPr>
        <w:spacing w:after="0" w:line="240" w:lineRule="auto"/>
      </w:pPr>
      <w:r>
        <w:separator/>
      </w:r>
    </w:p>
  </w:endnote>
  <w:endnote w:type="continuationSeparator" w:id="0">
    <w:p w14:paraId="4B946F7B" w14:textId="77777777" w:rsidR="00C56FC7" w:rsidRDefault="00C56FC7" w:rsidP="00B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A92E" w14:textId="77777777" w:rsidR="00C56FC7" w:rsidRDefault="00C56FC7" w:rsidP="00BB1881">
      <w:pPr>
        <w:spacing w:after="0" w:line="240" w:lineRule="auto"/>
      </w:pPr>
      <w:r>
        <w:separator/>
      </w:r>
    </w:p>
  </w:footnote>
  <w:footnote w:type="continuationSeparator" w:id="0">
    <w:p w14:paraId="25F77A61" w14:textId="77777777" w:rsidR="00C56FC7" w:rsidRDefault="00C56FC7" w:rsidP="00BB1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CF"/>
    <w:rsid w:val="000F2422"/>
    <w:rsid w:val="0024232F"/>
    <w:rsid w:val="00362043"/>
    <w:rsid w:val="00380783"/>
    <w:rsid w:val="003A7ACF"/>
    <w:rsid w:val="004834E4"/>
    <w:rsid w:val="00575D38"/>
    <w:rsid w:val="00736B61"/>
    <w:rsid w:val="00892826"/>
    <w:rsid w:val="00946658"/>
    <w:rsid w:val="0098654E"/>
    <w:rsid w:val="00AC42E2"/>
    <w:rsid w:val="00B27983"/>
    <w:rsid w:val="00BB1881"/>
    <w:rsid w:val="00C56FC7"/>
    <w:rsid w:val="00DE6F05"/>
    <w:rsid w:val="00E05EB0"/>
    <w:rsid w:val="00E9512E"/>
    <w:rsid w:val="00EB3D43"/>
    <w:rsid w:val="00F475CD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25BC"/>
  <w15:docId w15:val="{969D39AF-E74C-46F7-91DC-C1067477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81"/>
  </w:style>
  <w:style w:type="paragraph" w:styleId="Footer">
    <w:name w:val="footer"/>
    <w:basedOn w:val="Normal"/>
    <w:link w:val="FooterChar"/>
    <w:uiPriority w:val="99"/>
    <w:unhideWhenUsed/>
    <w:rsid w:val="00BB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FORMS%20TEMPLATES\PORTFOLIO%20TEMPLATES\Portfolio%20Checklist%20Chart%20Templates\Pre-K%20Portfolio%20Checklis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C108-9212-4175-999B-67A809D3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Z:\@FORMS TEMPLATES\PORTFOLIO TEMPLATES\Portfolio Checklist Chart Templates\Pre-K Portfolio Checklist.dotx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Rachel Green</cp:lastModifiedBy>
  <cp:revision>2</cp:revision>
  <cp:lastPrinted>2013-09-18T21:03:00Z</cp:lastPrinted>
  <dcterms:created xsi:type="dcterms:W3CDTF">2021-10-08T18:32:00Z</dcterms:created>
  <dcterms:modified xsi:type="dcterms:W3CDTF">2021-10-08T18:32:00Z</dcterms:modified>
</cp:coreProperties>
</file>