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7"/>
        <w:gridCol w:w="721"/>
        <w:gridCol w:w="720"/>
        <w:gridCol w:w="720"/>
        <w:gridCol w:w="720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B77DA1" w:rsidRPr="00B77DA1" w14:paraId="0D813970" w14:textId="77777777" w:rsidTr="00B77DA1">
        <w:trPr>
          <w:cantSplit/>
          <w:trHeight w:val="1440"/>
        </w:trPr>
        <w:tc>
          <w:tcPr>
            <w:tcW w:w="5879" w:type="dxa"/>
            <w:shd w:val="clear" w:color="auto" w:fill="auto"/>
            <w:vAlign w:val="center"/>
          </w:tcPr>
          <w:p w14:paraId="6E681AAE" w14:textId="77777777" w:rsidR="00B77DA1" w:rsidRPr="00B77DA1" w:rsidRDefault="00B77DA1" w:rsidP="00B77DA1">
            <w:pPr>
              <w:ind w:left="113" w:right="113"/>
              <w:jc w:val="center"/>
              <w:rPr>
                <w:rFonts w:ascii="Tw Cen MT" w:hAnsi="Tw Cen MT"/>
                <w:b/>
                <w:sz w:val="52"/>
                <w:szCs w:val="52"/>
              </w:rPr>
            </w:pPr>
            <w:r w:rsidRPr="00B77DA1">
              <w:rPr>
                <w:rFonts w:ascii="Tw Cen MT" w:hAnsi="Tw Cen MT"/>
                <w:b/>
                <w:sz w:val="52"/>
                <w:szCs w:val="52"/>
              </w:rPr>
              <w:t>Skills Checklist</w:t>
            </w:r>
            <w:r w:rsidR="007379E3">
              <w:rPr>
                <w:rFonts w:ascii="Tw Cen MT" w:hAnsi="Tw Cen MT"/>
                <w:b/>
                <w:sz w:val="52"/>
                <w:szCs w:val="52"/>
              </w:rPr>
              <w:t xml:space="preserve"> Chart</w:t>
            </w:r>
          </w:p>
        </w:tc>
        <w:tc>
          <w:tcPr>
            <w:tcW w:w="729" w:type="dxa"/>
            <w:shd w:val="clear" w:color="auto" w:fill="auto"/>
            <w:textDirection w:val="tbRl"/>
            <w:vAlign w:val="center"/>
          </w:tcPr>
          <w:p w14:paraId="2AD48557" w14:textId="77777777" w:rsidR="00B77DA1" w:rsidRPr="00B77DA1" w:rsidRDefault="00B77DA1" w:rsidP="00226421">
            <w:pPr>
              <w:ind w:left="113" w:right="113"/>
              <w:rPr>
                <w:rFonts w:ascii="Tw Cen MT" w:hAnsi="Tw Cen MT"/>
              </w:rPr>
            </w:pPr>
            <w:r w:rsidRPr="00B77DA1">
              <w:rPr>
                <w:rFonts w:ascii="Tw Cen MT" w:hAnsi="Tw Cen MT"/>
              </w:rPr>
              <w:t>Name</w:t>
            </w:r>
          </w:p>
        </w:tc>
        <w:tc>
          <w:tcPr>
            <w:tcW w:w="728" w:type="dxa"/>
            <w:shd w:val="clear" w:color="auto" w:fill="auto"/>
            <w:textDirection w:val="tbRl"/>
            <w:vAlign w:val="center"/>
          </w:tcPr>
          <w:p w14:paraId="360C2576" w14:textId="77777777" w:rsidR="00B77DA1" w:rsidRPr="00B77DA1" w:rsidRDefault="00B77DA1" w:rsidP="00226421">
            <w:pPr>
              <w:ind w:left="113" w:right="113"/>
              <w:rPr>
                <w:rFonts w:ascii="Tw Cen MT" w:hAnsi="Tw Cen MT"/>
              </w:rPr>
            </w:pPr>
            <w:r w:rsidRPr="00B77DA1">
              <w:rPr>
                <w:rFonts w:ascii="Tw Cen MT" w:hAnsi="Tw Cen MT"/>
              </w:rPr>
              <w:t>Name</w:t>
            </w:r>
          </w:p>
        </w:tc>
        <w:tc>
          <w:tcPr>
            <w:tcW w:w="728" w:type="dxa"/>
            <w:shd w:val="clear" w:color="auto" w:fill="auto"/>
            <w:textDirection w:val="tbRl"/>
            <w:vAlign w:val="center"/>
          </w:tcPr>
          <w:p w14:paraId="0B05E4F4" w14:textId="77777777" w:rsidR="00B77DA1" w:rsidRPr="00B77DA1" w:rsidRDefault="00B77DA1" w:rsidP="00226421">
            <w:pPr>
              <w:ind w:left="113" w:right="113"/>
              <w:rPr>
                <w:rFonts w:ascii="Tw Cen MT" w:hAnsi="Tw Cen MT"/>
              </w:rPr>
            </w:pPr>
            <w:r w:rsidRPr="00B77DA1">
              <w:rPr>
                <w:rFonts w:ascii="Tw Cen MT" w:hAnsi="Tw Cen MT"/>
              </w:rPr>
              <w:t>Name</w:t>
            </w:r>
          </w:p>
        </w:tc>
        <w:tc>
          <w:tcPr>
            <w:tcW w:w="728" w:type="dxa"/>
            <w:shd w:val="clear" w:color="auto" w:fill="auto"/>
            <w:textDirection w:val="tbRl"/>
            <w:vAlign w:val="center"/>
          </w:tcPr>
          <w:p w14:paraId="7C2D2A3F" w14:textId="77777777" w:rsidR="00B77DA1" w:rsidRPr="00B77DA1" w:rsidRDefault="00B77DA1" w:rsidP="00226421">
            <w:pPr>
              <w:ind w:left="113" w:right="113"/>
              <w:rPr>
                <w:rFonts w:ascii="Tw Cen MT" w:hAnsi="Tw Cen MT"/>
              </w:rPr>
            </w:pPr>
            <w:r w:rsidRPr="00B77DA1">
              <w:rPr>
                <w:rFonts w:ascii="Tw Cen MT" w:hAnsi="Tw Cen MT"/>
              </w:rPr>
              <w:t>Name</w:t>
            </w:r>
          </w:p>
        </w:tc>
        <w:tc>
          <w:tcPr>
            <w:tcW w:w="728" w:type="dxa"/>
            <w:shd w:val="clear" w:color="auto" w:fill="auto"/>
            <w:textDirection w:val="tbRl"/>
            <w:vAlign w:val="center"/>
          </w:tcPr>
          <w:p w14:paraId="6BBAA945" w14:textId="77777777" w:rsidR="00B77DA1" w:rsidRPr="00B77DA1" w:rsidRDefault="00B77DA1" w:rsidP="00226421">
            <w:pPr>
              <w:ind w:left="113" w:right="113"/>
              <w:rPr>
                <w:rFonts w:ascii="Tw Cen MT" w:hAnsi="Tw Cen MT"/>
              </w:rPr>
            </w:pPr>
            <w:r w:rsidRPr="00B77DA1">
              <w:rPr>
                <w:rFonts w:ascii="Tw Cen MT" w:hAnsi="Tw Cen MT"/>
              </w:rPr>
              <w:t>Name</w:t>
            </w:r>
          </w:p>
        </w:tc>
        <w:tc>
          <w:tcPr>
            <w:tcW w:w="728" w:type="dxa"/>
            <w:shd w:val="clear" w:color="auto" w:fill="auto"/>
            <w:textDirection w:val="tbRl"/>
            <w:vAlign w:val="center"/>
          </w:tcPr>
          <w:p w14:paraId="72FCBBF7" w14:textId="77777777" w:rsidR="00B77DA1" w:rsidRPr="00B77DA1" w:rsidRDefault="00B77DA1" w:rsidP="00226421">
            <w:pPr>
              <w:ind w:left="113" w:right="113"/>
              <w:rPr>
                <w:rFonts w:ascii="Tw Cen MT" w:hAnsi="Tw Cen MT"/>
              </w:rPr>
            </w:pPr>
            <w:r w:rsidRPr="00B77DA1">
              <w:rPr>
                <w:rFonts w:ascii="Tw Cen MT" w:hAnsi="Tw Cen MT"/>
              </w:rPr>
              <w:t>Name</w:t>
            </w:r>
          </w:p>
        </w:tc>
        <w:tc>
          <w:tcPr>
            <w:tcW w:w="728" w:type="dxa"/>
            <w:shd w:val="clear" w:color="auto" w:fill="auto"/>
            <w:textDirection w:val="tbRl"/>
            <w:vAlign w:val="center"/>
          </w:tcPr>
          <w:p w14:paraId="64C3F554" w14:textId="77777777" w:rsidR="00B77DA1" w:rsidRPr="00B77DA1" w:rsidRDefault="00B77DA1" w:rsidP="00226421">
            <w:pPr>
              <w:ind w:left="113" w:right="113"/>
              <w:rPr>
                <w:rFonts w:ascii="Tw Cen MT" w:hAnsi="Tw Cen MT"/>
              </w:rPr>
            </w:pPr>
            <w:r w:rsidRPr="00B77DA1">
              <w:rPr>
                <w:rFonts w:ascii="Tw Cen MT" w:hAnsi="Tw Cen MT"/>
              </w:rPr>
              <w:t>Name</w:t>
            </w:r>
          </w:p>
        </w:tc>
        <w:tc>
          <w:tcPr>
            <w:tcW w:w="728" w:type="dxa"/>
            <w:shd w:val="clear" w:color="auto" w:fill="auto"/>
            <w:textDirection w:val="tbRl"/>
            <w:vAlign w:val="center"/>
          </w:tcPr>
          <w:p w14:paraId="4CA7886F" w14:textId="77777777" w:rsidR="00B77DA1" w:rsidRPr="00B77DA1" w:rsidRDefault="00B77DA1" w:rsidP="00226421">
            <w:pPr>
              <w:ind w:left="113" w:right="113"/>
              <w:rPr>
                <w:rFonts w:ascii="Tw Cen MT" w:hAnsi="Tw Cen MT"/>
              </w:rPr>
            </w:pPr>
            <w:r w:rsidRPr="00B77DA1">
              <w:rPr>
                <w:rFonts w:ascii="Tw Cen MT" w:hAnsi="Tw Cen MT"/>
              </w:rPr>
              <w:t>Name</w:t>
            </w:r>
          </w:p>
        </w:tc>
        <w:tc>
          <w:tcPr>
            <w:tcW w:w="728" w:type="dxa"/>
            <w:shd w:val="clear" w:color="auto" w:fill="auto"/>
            <w:textDirection w:val="tbRl"/>
            <w:vAlign w:val="center"/>
          </w:tcPr>
          <w:p w14:paraId="5229D9E6" w14:textId="77777777" w:rsidR="00B77DA1" w:rsidRPr="00B77DA1" w:rsidRDefault="00B77DA1" w:rsidP="00226421">
            <w:pPr>
              <w:ind w:left="113" w:right="113"/>
              <w:rPr>
                <w:rFonts w:ascii="Tw Cen MT" w:hAnsi="Tw Cen MT"/>
              </w:rPr>
            </w:pPr>
            <w:r w:rsidRPr="00B77DA1">
              <w:rPr>
                <w:rFonts w:ascii="Tw Cen MT" w:hAnsi="Tw Cen MT"/>
              </w:rPr>
              <w:t>Name</w:t>
            </w:r>
          </w:p>
        </w:tc>
        <w:tc>
          <w:tcPr>
            <w:tcW w:w="728" w:type="dxa"/>
            <w:shd w:val="clear" w:color="auto" w:fill="auto"/>
            <w:textDirection w:val="tbRl"/>
            <w:vAlign w:val="center"/>
          </w:tcPr>
          <w:p w14:paraId="2A9922A6" w14:textId="77777777" w:rsidR="00B77DA1" w:rsidRPr="00B77DA1" w:rsidRDefault="00B77DA1" w:rsidP="00226421">
            <w:pPr>
              <w:ind w:left="113" w:right="113"/>
              <w:rPr>
                <w:rFonts w:ascii="Tw Cen MT" w:hAnsi="Tw Cen MT"/>
              </w:rPr>
            </w:pPr>
            <w:r w:rsidRPr="00B77DA1">
              <w:rPr>
                <w:rFonts w:ascii="Tw Cen MT" w:hAnsi="Tw Cen MT"/>
              </w:rPr>
              <w:t>Name</w:t>
            </w:r>
          </w:p>
        </w:tc>
        <w:tc>
          <w:tcPr>
            <w:tcW w:w="728" w:type="dxa"/>
            <w:shd w:val="clear" w:color="auto" w:fill="auto"/>
            <w:textDirection w:val="tbRl"/>
            <w:vAlign w:val="center"/>
          </w:tcPr>
          <w:p w14:paraId="4FD308D4" w14:textId="77777777" w:rsidR="00B77DA1" w:rsidRPr="00B77DA1" w:rsidRDefault="00B77DA1" w:rsidP="00226421">
            <w:pPr>
              <w:ind w:left="113" w:right="113"/>
              <w:rPr>
                <w:rFonts w:ascii="Tw Cen MT" w:hAnsi="Tw Cen MT"/>
              </w:rPr>
            </w:pPr>
            <w:r w:rsidRPr="00B77DA1">
              <w:rPr>
                <w:rFonts w:ascii="Tw Cen MT" w:hAnsi="Tw Cen MT"/>
              </w:rPr>
              <w:t>Name</w:t>
            </w:r>
          </w:p>
        </w:tc>
        <w:tc>
          <w:tcPr>
            <w:tcW w:w="728" w:type="dxa"/>
            <w:shd w:val="clear" w:color="auto" w:fill="auto"/>
            <w:textDirection w:val="tbRl"/>
            <w:vAlign w:val="center"/>
          </w:tcPr>
          <w:p w14:paraId="6E0694A4" w14:textId="77777777" w:rsidR="00B77DA1" w:rsidRPr="00B77DA1" w:rsidRDefault="00B77DA1" w:rsidP="00226421">
            <w:pPr>
              <w:ind w:left="113" w:right="113"/>
              <w:rPr>
                <w:rFonts w:ascii="Tw Cen MT" w:hAnsi="Tw Cen MT"/>
              </w:rPr>
            </w:pPr>
            <w:r w:rsidRPr="00B77DA1">
              <w:rPr>
                <w:rFonts w:ascii="Tw Cen MT" w:hAnsi="Tw Cen MT"/>
              </w:rPr>
              <w:t>Name</w:t>
            </w:r>
          </w:p>
        </w:tc>
      </w:tr>
      <w:tr w:rsidR="00B77DA1" w:rsidRPr="00B77DA1" w14:paraId="5F095AED" w14:textId="77777777" w:rsidTr="008D45AC">
        <w:tc>
          <w:tcPr>
            <w:tcW w:w="14616" w:type="dxa"/>
            <w:gridSpan w:val="13"/>
            <w:shd w:val="clear" w:color="auto" w:fill="auto"/>
            <w:vAlign w:val="bottom"/>
          </w:tcPr>
          <w:p w14:paraId="318539DB" w14:textId="77777777" w:rsidR="00B77DA1" w:rsidRPr="00B77DA1" w:rsidRDefault="00B77DA1">
            <w:pPr>
              <w:rPr>
                <w:rFonts w:ascii="Tw Cen MT" w:hAnsi="Tw Cen MT"/>
                <w:b/>
              </w:rPr>
            </w:pPr>
          </w:p>
        </w:tc>
      </w:tr>
      <w:tr w:rsidR="00B77DA1" w:rsidRPr="00B77DA1" w14:paraId="586258F1" w14:textId="77777777" w:rsidTr="008D45AC">
        <w:tc>
          <w:tcPr>
            <w:tcW w:w="14616" w:type="dxa"/>
            <w:gridSpan w:val="13"/>
            <w:shd w:val="clear" w:color="auto" w:fill="auto"/>
            <w:vAlign w:val="bottom"/>
          </w:tcPr>
          <w:p w14:paraId="04F2242C" w14:textId="77777777" w:rsidR="00B77DA1" w:rsidRPr="00B77DA1" w:rsidRDefault="00B77DA1">
            <w:pPr>
              <w:rPr>
                <w:rFonts w:ascii="Tw Cen MT" w:hAnsi="Tw Cen MT"/>
                <w:b/>
                <w:i/>
              </w:rPr>
            </w:pPr>
          </w:p>
        </w:tc>
      </w:tr>
      <w:tr w:rsidR="00B77DA1" w:rsidRPr="00B77DA1" w14:paraId="0B8F5887" w14:textId="77777777" w:rsidTr="00B77DA1">
        <w:tc>
          <w:tcPr>
            <w:tcW w:w="5879" w:type="dxa"/>
            <w:shd w:val="clear" w:color="auto" w:fill="auto"/>
            <w:vAlign w:val="bottom"/>
          </w:tcPr>
          <w:p w14:paraId="4FFAEEC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68A7A20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200074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62386E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BFC406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73F045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796201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55941A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C38B22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6187B2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4389AE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A9B315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EC08A8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6A13ED23" w14:textId="77777777" w:rsidTr="00B77DA1">
        <w:tc>
          <w:tcPr>
            <w:tcW w:w="5879" w:type="dxa"/>
            <w:shd w:val="clear" w:color="auto" w:fill="auto"/>
            <w:vAlign w:val="bottom"/>
          </w:tcPr>
          <w:p w14:paraId="1543F3B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6AE9373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FF8890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CAEC7F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839F51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27C739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B6A069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D8CDB2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FC0356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BCD2F7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9A1F46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529815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45488E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553BFDDD" w14:textId="77777777" w:rsidTr="00B77DA1">
        <w:tc>
          <w:tcPr>
            <w:tcW w:w="5879" w:type="dxa"/>
            <w:shd w:val="clear" w:color="auto" w:fill="auto"/>
            <w:vAlign w:val="bottom"/>
          </w:tcPr>
          <w:p w14:paraId="197D49F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768BFC1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35323B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78E458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80F07D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3AD9AB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615AB8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8636C8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9487B1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CA73D0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6DE2D2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477470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EEC95C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64C69842" w14:textId="77777777" w:rsidTr="00B77DA1">
        <w:tc>
          <w:tcPr>
            <w:tcW w:w="5879" w:type="dxa"/>
            <w:shd w:val="clear" w:color="auto" w:fill="auto"/>
            <w:vAlign w:val="bottom"/>
          </w:tcPr>
          <w:p w14:paraId="7986F53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4979B7A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D86C9D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6FA575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CF4447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1F48AF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D83DC8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6AF123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55B6BD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F446A4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EAECDF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321175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78A03F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33C537CE" w14:textId="77777777" w:rsidTr="00B77DA1">
        <w:tc>
          <w:tcPr>
            <w:tcW w:w="5879" w:type="dxa"/>
            <w:shd w:val="clear" w:color="auto" w:fill="auto"/>
            <w:vAlign w:val="bottom"/>
          </w:tcPr>
          <w:p w14:paraId="31CBF60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78AAC43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A3618A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85C414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6419B7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DF4CC3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34B1A1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335DD5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478665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9FAB90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298F57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10DD1C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A35FA0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30432A11" w14:textId="77777777" w:rsidTr="00B77DA1">
        <w:tc>
          <w:tcPr>
            <w:tcW w:w="5879" w:type="dxa"/>
            <w:shd w:val="clear" w:color="auto" w:fill="auto"/>
            <w:vAlign w:val="bottom"/>
          </w:tcPr>
          <w:p w14:paraId="2FFAB73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4052DF7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652C99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10B9F8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5F3244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BC3A0E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B012B2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6E0E0C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C1B8D2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802013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FF610E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DF3009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E69EA0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1BDF2171" w14:textId="77777777" w:rsidTr="00B77DA1">
        <w:tc>
          <w:tcPr>
            <w:tcW w:w="5879" w:type="dxa"/>
            <w:shd w:val="clear" w:color="auto" w:fill="auto"/>
            <w:vAlign w:val="bottom"/>
          </w:tcPr>
          <w:p w14:paraId="1BB191C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0631B98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CA7927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3AB977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8DE395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04BD17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7B0C2C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32C939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02634F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4CB856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ECAD4A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64D08F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45F021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5F0F1E53" w14:textId="77777777" w:rsidTr="00B77DA1">
        <w:tc>
          <w:tcPr>
            <w:tcW w:w="5879" w:type="dxa"/>
            <w:shd w:val="clear" w:color="auto" w:fill="auto"/>
            <w:vAlign w:val="bottom"/>
          </w:tcPr>
          <w:p w14:paraId="5A12A8A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18DD7FF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481EF8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7CF09F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CBE7FE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33EAB9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648DF4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4AA551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58F83A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DBAD39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35448F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37FB79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5B22A5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33FDF1C9" w14:textId="77777777" w:rsidTr="00B77DA1">
        <w:tc>
          <w:tcPr>
            <w:tcW w:w="5879" w:type="dxa"/>
            <w:shd w:val="clear" w:color="auto" w:fill="auto"/>
            <w:vAlign w:val="bottom"/>
          </w:tcPr>
          <w:p w14:paraId="620B445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654AD1C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25E439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552D2B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56A837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24118B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65DBA5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4C336C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0189A8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AEBFB2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A0F4BD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7DDE2F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659898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64C7DB53" w14:textId="77777777" w:rsidTr="00B77DA1">
        <w:tc>
          <w:tcPr>
            <w:tcW w:w="5879" w:type="dxa"/>
            <w:shd w:val="clear" w:color="auto" w:fill="auto"/>
            <w:vAlign w:val="bottom"/>
          </w:tcPr>
          <w:p w14:paraId="30317B8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755C6C7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5B8FDB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4E97CF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C6CE25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833AA5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11AFF8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3C8FCA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090CDF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E3A1A8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619784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A28FD1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1820A0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54336C8D" w14:textId="77777777" w:rsidTr="00B77DA1">
        <w:tc>
          <w:tcPr>
            <w:tcW w:w="5879" w:type="dxa"/>
            <w:shd w:val="clear" w:color="auto" w:fill="auto"/>
            <w:vAlign w:val="bottom"/>
          </w:tcPr>
          <w:p w14:paraId="6235FA1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4BC8E0C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46445F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5DD622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90C814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FC9A48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5BA311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2FA8CA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0F2FD8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4F5A8A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F53923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41C29E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77F92E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0B3E4617" w14:textId="77777777" w:rsidTr="00B77DA1">
        <w:tc>
          <w:tcPr>
            <w:tcW w:w="5879" w:type="dxa"/>
            <w:shd w:val="clear" w:color="auto" w:fill="auto"/>
            <w:vAlign w:val="bottom"/>
          </w:tcPr>
          <w:p w14:paraId="53D845B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2AF8992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E17AB0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D0836A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F25971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021E87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FE0871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3AB06A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32AD5D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D5B44A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166359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9233AD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79571E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7379E3" w:rsidRPr="00B77DA1" w14:paraId="5EA7D234" w14:textId="77777777" w:rsidTr="008D45AC">
        <w:tc>
          <w:tcPr>
            <w:tcW w:w="14616" w:type="dxa"/>
            <w:gridSpan w:val="13"/>
            <w:shd w:val="clear" w:color="auto" w:fill="auto"/>
            <w:vAlign w:val="bottom"/>
          </w:tcPr>
          <w:p w14:paraId="6F139E2B" w14:textId="77777777" w:rsidR="007379E3" w:rsidRPr="007379E3" w:rsidRDefault="007379E3">
            <w:pPr>
              <w:rPr>
                <w:rFonts w:ascii="Tw Cen MT" w:hAnsi="Tw Cen MT"/>
                <w:b/>
                <w:i/>
              </w:rPr>
            </w:pPr>
          </w:p>
        </w:tc>
      </w:tr>
      <w:tr w:rsidR="00B77DA1" w:rsidRPr="00B77DA1" w14:paraId="3D8C6284" w14:textId="77777777" w:rsidTr="00B77DA1">
        <w:tc>
          <w:tcPr>
            <w:tcW w:w="5879" w:type="dxa"/>
            <w:shd w:val="clear" w:color="auto" w:fill="auto"/>
            <w:vAlign w:val="bottom"/>
          </w:tcPr>
          <w:p w14:paraId="6737F50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68BFC2B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F9ECB8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9F24E4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FB21D5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F1D404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037557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5D7355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C26F6E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DDB6FC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65D3B4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1B70B8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642D90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65F1BCAA" w14:textId="77777777" w:rsidTr="00B77DA1">
        <w:tc>
          <w:tcPr>
            <w:tcW w:w="5879" w:type="dxa"/>
            <w:shd w:val="clear" w:color="auto" w:fill="auto"/>
            <w:vAlign w:val="bottom"/>
          </w:tcPr>
          <w:p w14:paraId="4DAC49A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6592747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E8BE40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7B7F41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71B6FB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298BDA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8AFABA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658B0D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384B7C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58AB29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4F33E2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2A32C9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8F263F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1EDAF274" w14:textId="77777777" w:rsidTr="00B77DA1">
        <w:tc>
          <w:tcPr>
            <w:tcW w:w="5879" w:type="dxa"/>
            <w:shd w:val="clear" w:color="auto" w:fill="auto"/>
            <w:vAlign w:val="bottom"/>
          </w:tcPr>
          <w:p w14:paraId="05DFBFF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73D44A6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23681C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01D394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C2A78E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46C631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D23811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61D224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6B8070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CF29B9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246E57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4DDCD4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C1864A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66C6ED45" w14:textId="77777777" w:rsidTr="00B77DA1">
        <w:tc>
          <w:tcPr>
            <w:tcW w:w="5879" w:type="dxa"/>
            <w:shd w:val="clear" w:color="auto" w:fill="auto"/>
            <w:vAlign w:val="bottom"/>
          </w:tcPr>
          <w:p w14:paraId="5094090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5A2C51C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14A042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F8E233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AEA915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3D6503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FD0C5E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745A41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5B4A00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D6D1E8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E396BB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BE67F1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4A6318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7BE76542" w14:textId="77777777" w:rsidTr="00B77DA1">
        <w:tc>
          <w:tcPr>
            <w:tcW w:w="5879" w:type="dxa"/>
            <w:shd w:val="clear" w:color="auto" w:fill="auto"/>
            <w:vAlign w:val="bottom"/>
          </w:tcPr>
          <w:p w14:paraId="7889591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482CA0B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31DD3E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A57662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5F72EE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6CF1EF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2E4F6A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4D637B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924F87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A5BFC6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5EE4D0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20E41C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7FDBA7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6BDB6788" w14:textId="77777777" w:rsidTr="00B77DA1">
        <w:tc>
          <w:tcPr>
            <w:tcW w:w="5879" w:type="dxa"/>
            <w:shd w:val="clear" w:color="auto" w:fill="auto"/>
            <w:vAlign w:val="bottom"/>
          </w:tcPr>
          <w:p w14:paraId="772482B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4EB8B74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F5BC2D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E4E4D6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CFB609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2B4B52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9976E0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164742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5C9012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B3E91E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A705AF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35E7C9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ADEAE8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257F0497" w14:textId="77777777" w:rsidTr="00B77DA1">
        <w:tc>
          <w:tcPr>
            <w:tcW w:w="5879" w:type="dxa"/>
            <w:shd w:val="clear" w:color="auto" w:fill="auto"/>
            <w:vAlign w:val="bottom"/>
          </w:tcPr>
          <w:p w14:paraId="5B1FC67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6D0D990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DB4543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A0ED3E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5E4720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7F65A7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0F979B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DBF76A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538240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5CB43A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1EF94C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F2C06E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71115D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7379E3" w:rsidRPr="00B77DA1" w14:paraId="68B62F4E" w14:textId="77777777" w:rsidTr="008D45AC">
        <w:tc>
          <w:tcPr>
            <w:tcW w:w="14616" w:type="dxa"/>
            <w:gridSpan w:val="13"/>
            <w:shd w:val="clear" w:color="auto" w:fill="auto"/>
            <w:vAlign w:val="bottom"/>
          </w:tcPr>
          <w:p w14:paraId="14DFCC88" w14:textId="77777777" w:rsidR="007379E3" w:rsidRPr="007379E3" w:rsidRDefault="007379E3">
            <w:pPr>
              <w:rPr>
                <w:rFonts w:ascii="Tw Cen MT" w:hAnsi="Tw Cen MT"/>
                <w:b/>
                <w:i/>
              </w:rPr>
            </w:pPr>
          </w:p>
        </w:tc>
      </w:tr>
      <w:tr w:rsidR="00B77DA1" w:rsidRPr="00B77DA1" w14:paraId="0C5417AE" w14:textId="77777777" w:rsidTr="00B77DA1">
        <w:tc>
          <w:tcPr>
            <w:tcW w:w="5879" w:type="dxa"/>
            <w:shd w:val="clear" w:color="auto" w:fill="auto"/>
            <w:vAlign w:val="bottom"/>
          </w:tcPr>
          <w:p w14:paraId="3041C27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65CF189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4F02BC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CCB7A7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525B13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20BAB1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4AEBE9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ED158C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0489D0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CBD906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F599E5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C1CC1D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645BC4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3EF343C1" w14:textId="77777777" w:rsidTr="00B77DA1">
        <w:tc>
          <w:tcPr>
            <w:tcW w:w="5879" w:type="dxa"/>
            <w:shd w:val="clear" w:color="auto" w:fill="auto"/>
            <w:vAlign w:val="bottom"/>
          </w:tcPr>
          <w:p w14:paraId="111D30A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27E114B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0E5AA3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5BF0C9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D52E13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F95B5B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D697F7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34C9F1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D7F6C7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C705BB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D7C119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BBC977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D0B8B7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5EB058AF" w14:textId="77777777" w:rsidTr="00B77DA1">
        <w:tc>
          <w:tcPr>
            <w:tcW w:w="5879" w:type="dxa"/>
            <w:shd w:val="clear" w:color="auto" w:fill="auto"/>
            <w:vAlign w:val="bottom"/>
          </w:tcPr>
          <w:p w14:paraId="157B1B0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2EC7D1A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2C3AB4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78F471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EA73E4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10E275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707980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961498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44D630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7DBFD5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D930D0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D67D39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32DCA2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58638326" w14:textId="77777777" w:rsidTr="00B77DA1">
        <w:tc>
          <w:tcPr>
            <w:tcW w:w="5879" w:type="dxa"/>
            <w:shd w:val="clear" w:color="auto" w:fill="auto"/>
            <w:vAlign w:val="bottom"/>
          </w:tcPr>
          <w:p w14:paraId="2E4725B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7A7EA5C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7AAF4B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47B3BD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6B390C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1C51A4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18EBBD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BC7EB1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F93752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701324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3F3A07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45FF60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06E73F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17573C6A" w14:textId="77777777" w:rsidTr="00B77DA1">
        <w:tc>
          <w:tcPr>
            <w:tcW w:w="5879" w:type="dxa"/>
            <w:shd w:val="clear" w:color="auto" w:fill="auto"/>
            <w:vAlign w:val="bottom"/>
          </w:tcPr>
          <w:p w14:paraId="7CAB407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50D4F22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45A31E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339818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02ACF4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55E388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AAB37D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589C76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1B3E99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E15865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ACFD02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17187D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B751FF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1AC3AF85" w14:textId="77777777" w:rsidTr="00B77DA1">
        <w:tc>
          <w:tcPr>
            <w:tcW w:w="5879" w:type="dxa"/>
            <w:shd w:val="clear" w:color="auto" w:fill="auto"/>
            <w:vAlign w:val="bottom"/>
          </w:tcPr>
          <w:p w14:paraId="08B57C8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3576647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9F7F50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87FED4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EBF820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3ED402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FC4108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FBB19D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7DBC85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5A18D0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1ABC35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572E31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37E991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7379E3" w:rsidRPr="00B77DA1" w14:paraId="5CD4099F" w14:textId="77777777" w:rsidTr="008D45AC">
        <w:tc>
          <w:tcPr>
            <w:tcW w:w="14616" w:type="dxa"/>
            <w:gridSpan w:val="13"/>
            <w:shd w:val="clear" w:color="auto" w:fill="auto"/>
            <w:vAlign w:val="bottom"/>
          </w:tcPr>
          <w:p w14:paraId="60314294" w14:textId="77777777" w:rsidR="007379E3" w:rsidRPr="007379E3" w:rsidRDefault="007379E3">
            <w:pPr>
              <w:rPr>
                <w:rFonts w:ascii="Tw Cen MT" w:hAnsi="Tw Cen MT"/>
                <w:b/>
              </w:rPr>
            </w:pPr>
          </w:p>
        </w:tc>
      </w:tr>
      <w:tr w:rsidR="00B77DA1" w:rsidRPr="00B77DA1" w14:paraId="6175896B" w14:textId="77777777" w:rsidTr="00B77DA1">
        <w:tc>
          <w:tcPr>
            <w:tcW w:w="5879" w:type="dxa"/>
            <w:shd w:val="clear" w:color="auto" w:fill="auto"/>
            <w:vAlign w:val="bottom"/>
          </w:tcPr>
          <w:p w14:paraId="4D81FB2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0E8C80E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F38E15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428FFB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3E73C7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90870E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3E06AE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3719B4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85E9C3B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09C4811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6859CB4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ED967C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56F149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34DF912C" w14:textId="77777777" w:rsidTr="00B77DA1">
        <w:tc>
          <w:tcPr>
            <w:tcW w:w="5879" w:type="dxa"/>
            <w:shd w:val="clear" w:color="auto" w:fill="auto"/>
            <w:vAlign w:val="bottom"/>
          </w:tcPr>
          <w:p w14:paraId="7525C04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444E985F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638451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7BE3468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6ED3919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5B43A3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E2A2A6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2AA2E0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5B39BC0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66B0837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326FC4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9A9D30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31201E6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B77DA1" w:rsidRPr="00B77DA1" w14:paraId="012B797D" w14:textId="77777777" w:rsidTr="00B77DA1">
        <w:tc>
          <w:tcPr>
            <w:tcW w:w="5879" w:type="dxa"/>
            <w:shd w:val="clear" w:color="auto" w:fill="auto"/>
            <w:vAlign w:val="bottom"/>
          </w:tcPr>
          <w:p w14:paraId="7FD11CC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144AB9D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1C75C9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837181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4A510E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B85B413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35A0E0D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0D9D7B2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034B2BC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0B9C5DE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1E89AF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38D8385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6FB48FA" w14:textId="77777777" w:rsidR="00B77DA1" w:rsidRPr="00B77DA1" w:rsidRDefault="00B77DA1">
            <w:pPr>
              <w:rPr>
                <w:rFonts w:ascii="Tw Cen MT" w:hAnsi="Tw Cen MT"/>
              </w:rPr>
            </w:pPr>
          </w:p>
        </w:tc>
      </w:tr>
      <w:tr w:rsidR="007379E3" w:rsidRPr="00B77DA1" w14:paraId="7C4E8A03" w14:textId="77777777" w:rsidTr="00B77DA1">
        <w:tc>
          <w:tcPr>
            <w:tcW w:w="5879" w:type="dxa"/>
            <w:shd w:val="clear" w:color="auto" w:fill="auto"/>
            <w:vAlign w:val="bottom"/>
          </w:tcPr>
          <w:p w14:paraId="7BE05BA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69289B5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5DD1CA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EA1BCD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DD5589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CB4A1A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8AB373F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B735E1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3ECF83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4FB0C6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E16BA4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8F53C3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313DE9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5B2EE1B8" w14:textId="77777777" w:rsidTr="00B77DA1">
        <w:tc>
          <w:tcPr>
            <w:tcW w:w="5879" w:type="dxa"/>
            <w:shd w:val="clear" w:color="auto" w:fill="auto"/>
            <w:vAlign w:val="bottom"/>
          </w:tcPr>
          <w:p w14:paraId="6C11826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76C4D09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782C74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F2314C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FE1F6F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ACCD46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EFE19E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533ED7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429932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9FFC78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495E63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5AD04C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99DF0E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1BB280E2" w14:textId="77777777" w:rsidTr="00B77DA1">
        <w:tc>
          <w:tcPr>
            <w:tcW w:w="5879" w:type="dxa"/>
            <w:shd w:val="clear" w:color="auto" w:fill="auto"/>
            <w:vAlign w:val="bottom"/>
          </w:tcPr>
          <w:p w14:paraId="309644F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0FE0412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9310A7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96BCDD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7C3F9E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45631F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9C7829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5E879C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29461E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17C542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9B60ED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8649D2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6ECF65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6C0F0E60" w14:textId="77777777" w:rsidTr="008D45AC">
        <w:tc>
          <w:tcPr>
            <w:tcW w:w="14616" w:type="dxa"/>
            <w:gridSpan w:val="13"/>
            <w:shd w:val="clear" w:color="auto" w:fill="auto"/>
            <w:vAlign w:val="bottom"/>
          </w:tcPr>
          <w:p w14:paraId="2A071074" w14:textId="77777777" w:rsidR="007379E3" w:rsidRPr="007379E3" w:rsidRDefault="007379E3">
            <w:pPr>
              <w:rPr>
                <w:rFonts w:ascii="Tw Cen MT" w:hAnsi="Tw Cen MT"/>
                <w:b/>
              </w:rPr>
            </w:pPr>
          </w:p>
        </w:tc>
      </w:tr>
      <w:tr w:rsidR="007379E3" w:rsidRPr="00B77DA1" w14:paraId="0127D836" w14:textId="77777777" w:rsidTr="00B77DA1">
        <w:tc>
          <w:tcPr>
            <w:tcW w:w="5879" w:type="dxa"/>
            <w:shd w:val="clear" w:color="auto" w:fill="auto"/>
            <w:vAlign w:val="bottom"/>
          </w:tcPr>
          <w:p w14:paraId="18A769B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698F809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14555B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BF6D33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7115DC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047D77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F20C15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6A64F1F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5361F5E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85E417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301AC9F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248336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6E959D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01076F90" w14:textId="77777777" w:rsidTr="00B77DA1">
        <w:tc>
          <w:tcPr>
            <w:tcW w:w="5879" w:type="dxa"/>
            <w:shd w:val="clear" w:color="auto" w:fill="auto"/>
            <w:vAlign w:val="bottom"/>
          </w:tcPr>
          <w:p w14:paraId="709E39F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0122112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2F9879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9D3BE6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B3CD8F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85B4B0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1598FCA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3EE047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D2E6E1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94309B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BD9119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184B2B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AC8B65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380C4E41" w14:textId="77777777" w:rsidTr="00B77DA1">
        <w:tc>
          <w:tcPr>
            <w:tcW w:w="5879" w:type="dxa"/>
            <w:shd w:val="clear" w:color="auto" w:fill="auto"/>
            <w:vAlign w:val="bottom"/>
          </w:tcPr>
          <w:p w14:paraId="154F9FE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2AB5804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006638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0259B7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DCAA6E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27276D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C44E38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9DA77D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D340E9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1211D4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E6C5BB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E078D8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2CCDB77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03368838" w14:textId="77777777" w:rsidTr="00B77DA1">
        <w:tc>
          <w:tcPr>
            <w:tcW w:w="5879" w:type="dxa"/>
            <w:shd w:val="clear" w:color="auto" w:fill="auto"/>
            <w:vAlign w:val="bottom"/>
          </w:tcPr>
          <w:p w14:paraId="4B22EE5A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161ECB4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66897A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58E414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D6BEED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0B61C4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5677A6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DD08F0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50ABFF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872BC0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4A3F77E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15A50E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0DF57C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6135E7BC" w14:textId="77777777" w:rsidTr="00B77DA1">
        <w:tc>
          <w:tcPr>
            <w:tcW w:w="5879" w:type="dxa"/>
            <w:shd w:val="clear" w:color="auto" w:fill="auto"/>
            <w:vAlign w:val="bottom"/>
          </w:tcPr>
          <w:p w14:paraId="5E147E8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53478F2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B4C019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DE6EF8E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F80D67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CAFFF0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6D67B3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D40D89F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BC3331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A8BBF57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E38391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DF3AC1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81E65D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07925F33" w14:textId="77777777" w:rsidTr="008D45AC">
        <w:tc>
          <w:tcPr>
            <w:tcW w:w="14616" w:type="dxa"/>
            <w:gridSpan w:val="13"/>
            <w:shd w:val="clear" w:color="auto" w:fill="auto"/>
            <w:vAlign w:val="bottom"/>
          </w:tcPr>
          <w:p w14:paraId="6C07F016" w14:textId="77777777" w:rsidR="007379E3" w:rsidRPr="007379E3" w:rsidRDefault="007379E3">
            <w:pPr>
              <w:rPr>
                <w:rFonts w:ascii="Tw Cen MT" w:hAnsi="Tw Cen MT"/>
                <w:b/>
              </w:rPr>
            </w:pPr>
          </w:p>
        </w:tc>
      </w:tr>
      <w:tr w:rsidR="007379E3" w:rsidRPr="00B77DA1" w14:paraId="5C64E672" w14:textId="77777777" w:rsidTr="008D45AC">
        <w:tc>
          <w:tcPr>
            <w:tcW w:w="14616" w:type="dxa"/>
            <w:gridSpan w:val="13"/>
            <w:shd w:val="clear" w:color="auto" w:fill="auto"/>
            <w:vAlign w:val="bottom"/>
          </w:tcPr>
          <w:p w14:paraId="155AEDE3" w14:textId="77777777" w:rsidR="007379E3" w:rsidRPr="007379E3" w:rsidRDefault="007379E3">
            <w:pPr>
              <w:rPr>
                <w:rFonts w:ascii="Tw Cen MT" w:hAnsi="Tw Cen MT"/>
                <w:b/>
                <w:i/>
              </w:rPr>
            </w:pPr>
          </w:p>
        </w:tc>
      </w:tr>
      <w:tr w:rsidR="007379E3" w:rsidRPr="00B77DA1" w14:paraId="488DF13D" w14:textId="77777777" w:rsidTr="00B77DA1">
        <w:tc>
          <w:tcPr>
            <w:tcW w:w="5879" w:type="dxa"/>
            <w:shd w:val="clear" w:color="auto" w:fill="auto"/>
            <w:vAlign w:val="bottom"/>
          </w:tcPr>
          <w:p w14:paraId="25E97A1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08FE3DB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C92828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BA54D5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F95624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0E7AC1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2C28D1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CAC23F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2ECAEC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CFA897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277C33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789D96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E66CB3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5AE538BF" w14:textId="77777777" w:rsidTr="00B77DA1">
        <w:tc>
          <w:tcPr>
            <w:tcW w:w="5879" w:type="dxa"/>
            <w:shd w:val="clear" w:color="auto" w:fill="auto"/>
            <w:vAlign w:val="bottom"/>
          </w:tcPr>
          <w:p w14:paraId="086C944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4881C0A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4C7FA5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6DACBB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2C71B7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B750C7A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46C8E4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39AC0E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2E78E4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84AE9C7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CF74DF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6779C7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5B9FB2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221F8342" w14:textId="77777777" w:rsidTr="00B77DA1">
        <w:tc>
          <w:tcPr>
            <w:tcW w:w="5879" w:type="dxa"/>
            <w:shd w:val="clear" w:color="auto" w:fill="auto"/>
            <w:vAlign w:val="bottom"/>
          </w:tcPr>
          <w:p w14:paraId="26BEE3F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043C0F6A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F280E1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EB0F46E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59DC74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0F3965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BDA3D87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E771BF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A77BED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EE1D8FF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94E935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6774F3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A27C0E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3F8CA14D" w14:textId="77777777" w:rsidTr="00B77DA1">
        <w:tc>
          <w:tcPr>
            <w:tcW w:w="5879" w:type="dxa"/>
            <w:shd w:val="clear" w:color="auto" w:fill="auto"/>
            <w:vAlign w:val="bottom"/>
          </w:tcPr>
          <w:p w14:paraId="2DFB36B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196E1B97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02529E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CC63A2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BB271F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7CBE61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447629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19D1677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273992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7C6BF9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EB1B31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230570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387106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427A2177" w14:textId="77777777" w:rsidTr="00B77DA1">
        <w:tc>
          <w:tcPr>
            <w:tcW w:w="5879" w:type="dxa"/>
            <w:shd w:val="clear" w:color="auto" w:fill="auto"/>
            <w:vAlign w:val="bottom"/>
          </w:tcPr>
          <w:p w14:paraId="1114D0B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6697590A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73FB1B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190C41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9BEA82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246A4AE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B289B5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FDC940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C26A8C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225BFE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D3F99B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BF90667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B77801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7855FBA6" w14:textId="77777777" w:rsidTr="00B77DA1">
        <w:tc>
          <w:tcPr>
            <w:tcW w:w="5879" w:type="dxa"/>
            <w:shd w:val="clear" w:color="auto" w:fill="auto"/>
            <w:vAlign w:val="bottom"/>
          </w:tcPr>
          <w:p w14:paraId="626298A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7B8781B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887CF5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D29839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CA9E29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C659CAF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138AE6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687948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A5A33E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186AAA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64D418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CD88E5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AD8C04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4EA985F1" w14:textId="77777777" w:rsidTr="008D45AC">
        <w:tc>
          <w:tcPr>
            <w:tcW w:w="14616" w:type="dxa"/>
            <w:gridSpan w:val="13"/>
            <w:shd w:val="clear" w:color="auto" w:fill="auto"/>
            <w:vAlign w:val="bottom"/>
          </w:tcPr>
          <w:p w14:paraId="15A3F98E" w14:textId="77777777" w:rsidR="007379E3" w:rsidRPr="007379E3" w:rsidRDefault="007379E3">
            <w:pPr>
              <w:rPr>
                <w:rFonts w:ascii="Tw Cen MT" w:hAnsi="Tw Cen MT"/>
                <w:b/>
                <w:i/>
              </w:rPr>
            </w:pPr>
          </w:p>
        </w:tc>
      </w:tr>
      <w:tr w:rsidR="007379E3" w:rsidRPr="00B77DA1" w14:paraId="67FFB249" w14:textId="77777777" w:rsidTr="00B77DA1">
        <w:tc>
          <w:tcPr>
            <w:tcW w:w="5879" w:type="dxa"/>
            <w:shd w:val="clear" w:color="auto" w:fill="auto"/>
            <w:vAlign w:val="bottom"/>
          </w:tcPr>
          <w:p w14:paraId="588441B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64DA218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F44671F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E34E38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E08C47F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16726E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D4C8C57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CB0BB5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30F313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8DF476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8C2CDD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45EF33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9A55D7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38F2567C" w14:textId="77777777" w:rsidTr="00B77DA1">
        <w:tc>
          <w:tcPr>
            <w:tcW w:w="5879" w:type="dxa"/>
            <w:shd w:val="clear" w:color="auto" w:fill="auto"/>
            <w:vAlign w:val="bottom"/>
          </w:tcPr>
          <w:p w14:paraId="576797B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3C34820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56E118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AA2411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DA867F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0A99A0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5866E2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13BF0A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38C42D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6EDC5FE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AD1737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047A667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7C76EC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6420ECAC" w14:textId="77777777" w:rsidTr="00B77DA1">
        <w:tc>
          <w:tcPr>
            <w:tcW w:w="5879" w:type="dxa"/>
            <w:shd w:val="clear" w:color="auto" w:fill="auto"/>
            <w:vAlign w:val="bottom"/>
          </w:tcPr>
          <w:p w14:paraId="43ECACE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69B1522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2A8E21A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3F6F40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3FCC90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3B8B72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0575A6A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2346907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FAE072F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256878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C99AD17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E9238E7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A9DD5D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7C8FC1C1" w14:textId="77777777" w:rsidTr="00B77DA1">
        <w:tc>
          <w:tcPr>
            <w:tcW w:w="5879" w:type="dxa"/>
            <w:shd w:val="clear" w:color="auto" w:fill="auto"/>
            <w:vAlign w:val="bottom"/>
          </w:tcPr>
          <w:p w14:paraId="5E24675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359D3AD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BE61EF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63EEF0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764BEC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EF7AD0A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EB61CD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B7C630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DEEF87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3BF355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96F10EA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4E8E2EE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556C35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1C9DBCE2" w14:textId="77777777" w:rsidTr="00B77DA1">
        <w:tc>
          <w:tcPr>
            <w:tcW w:w="5879" w:type="dxa"/>
            <w:shd w:val="clear" w:color="auto" w:fill="auto"/>
            <w:vAlign w:val="bottom"/>
          </w:tcPr>
          <w:p w14:paraId="3209065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1F443F5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83EFEB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3BE93F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13F2A4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F45741A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683FDE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0AFB6D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005697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AAB9F2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506238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78D523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39740C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5B0B3061" w14:textId="77777777" w:rsidTr="00B77DA1">
        <w:tc>
          <w:tcPr>
            <w:tcW w:w="5879" w:type="dxa"/>
            <w:shd w:val="clear" w:color="auto" w:fill="auto"/>
            <w:vAlign w:val="bottom"/>
          </w:tcPr>
          <w:p w14:paraId="6A63FDB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190970F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A3F3D2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71A967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20BA9D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47EE5E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345EDF7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CC6CE8F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1EF15C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C2324E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B4B487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228174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712106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15AB2ABB" w14:textId="77777777" w:rsidTr="00B77DA1">
        <w:tc>
          <w:tcPr>
            <w:tcW w:w="5879" w:type="dxa"/>
            <w:shd w:val="clear" w:color="auto" w:fill="auto"/>
            <w:vAlign w:val="bottom"/>
          </w:tcPr>
          <w:p w14:paraId="574BDC9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145A878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00D93B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3E7C4BE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D7385F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3E71F8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4B0A2DA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764833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60B0F7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15D992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EC870B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A98DB4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520C82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3CC0B170" w14:textId="77777777" w:rsidTr="008D45AC">
        <w:tc>
          <w:tcPr>
            <w:tcW w:w="14616" w:type="dxa"/>
            <w:gridSpan w:val="13"/>
            <w:shd w:val="clear" w:color="auto" w:fill="auto"/>
            <w:vAlign w:val="bottom"/>
          </w:tcPr>
          <w:p w14:paraId="62930200" w14:textId="77777777" w:rsidR="007379E3" w:rsidRPr="007379E3" w:rsidRDefault="007379E3">
            <w:pPr>
              <w:rPr>
                <w:rFonts w:ascii="Tw Cen MT" w:hAnsi="Tw Cen MT"/>
                <w:b/>
              </w:rPr>
            </w:pPr>
          </w:p>
        </w:tc>
      </w:tr>
      <w:tr w:rsidR="007379E3" w:rsidRPr="00B77DA1" w14:paraId="055B5AE6" w14:textId="77777777" w:rsidTr="00B77DA1">
        <w:tc>
          <w:tcPr>
            <w:tcW w:w="5879" w:type="dxa"/>
            <w:shd w:val="clear" w:color="auto" w:fill="auto"/>
            <w:vAlign w:val="bottom"/>
          </w:tcPr>
          <w:p w14:paraId="4763DDB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5D3CBE7E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E64D6E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D94D0FA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121F33E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E7D651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B9B2B5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AD9C31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F1DAB6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044B5A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6F8B1F7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DD0075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0B6F18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7369D20C" w14:textId="77777777" w:rsidTr="00B77DA1">
        <w:tc>
          <w:tcPr>
            <w:tcW w:w="5879" w:type="dxa"/>
            <w:shd w:val="clear" w:color="auto" w:fill="auto"/>
            <w:vAlign w:val="bottom"/>
          </w:tcPr>
          <w:p w14:paraId="1CBAE12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485C71F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D8CCE4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DD2957F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2BDEDD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B5A66F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62CCFFF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034414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FBA14BF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0BA9AE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1D5A6F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C737F7E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5EEC0DE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2A6D09C7" w14:textId="77777777" w:rsidTr="00B77DA1">
        <w:tc>
          <w:tcPr>
            <w:tcW w:w="5879" w:type="dxa"/>
            <w:shd w:val="clear" w:color="auto" w:fill="auto"/>
            <w:vAlign w:val="bottom"/>
          </w:tcPr>
          <w:p w14:paraId="3DAC088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0BD0DC2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69B3A6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C1B967E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969584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96BB8D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49DDF8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794067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4C902AF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E78CC4A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B420F1F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04AE2B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3E95BA2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45B3BA30" w14:textId="77777777" w:rsidTr="00B77DA1">
        <w:tc>
          <w:tcPr>
            <w:tcW w:w="5879" w:type="dxa"/>
            <w:shd w:val="clear" w:color="auto" w:fill="auto"/>
            <w:vAlign w:val="bottom"/>
          </w:tcPr>
          <w:p w14:paraId="341CEC6A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54A65F2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D9DEB7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E5EC47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4A4D93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32DB261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B20EAD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8DDE50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3A88D8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444AF054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9F29066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99A5047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006889C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  <w:tr w:rsidR="007379E3" w:rsidRPr="00B77DA1" w14:paraId="15464580" w14:textId="77777777" w:rsidTr="00B77DA1">
        <w:tc>
          <w:tcPr>
            <w:tcW w:w="5879" w:type="dxa"/>
            <w:shd w:val="clear" w:color="auto" w:fill="auto"/>
            <w:vAlign w:val="bottom"/>
          </w:tcPr>
          <w:p w14:paraId="1AFAA47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9" w:type="dxa"/>
            <w:shd w:val="clear" w:color="auto" w:fill="auto"/>
          </w:tcPr>
          <w:p w14:paraId="1C84720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0182A2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A14D97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CE70A15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767ACAC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5FC1232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0F6E95AB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0707653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15780048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37AF917D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656D3F40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  <w:tc>
          <w:tcPr>
            <w:tcW w:w="728" w:type="dxa"/>
            <w:shd w:val="clear" w:color="auto" w:fill="auto"/>
          </w:tcPr>
          <w:p w14:paraId="2B206819" w14:textId="77777777" w:rsidR="007379E3" w:rsidRPr="00B77DA1" w:rsidRDefault="007379E3">
            <w:pPr>
              <w:rPr>
                <w:rFonts w:ascii="Tw Cen MT" w:hAnsi="Tw Cen MT"/>
              </w:rPr>
            </w:pPr>
          </w:p>
        </w:tc>
      </w:tr>
    </w:tbl>
    <w:p w14:paraId="43E4FEBD" w14:textId="77777777" w:rsidR="00CB6293" w:rsidRDefault="00CB6293"/>
    <w:sectPr w:rsidR="00CB6293" w:rsidSect="003B58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6F"/>
    <w:rsid w:val="00226421"/>
    <w:rsid w:val="0025766F"/>
    <w:rsid w:val="003768D8"/>
    <w:rsid w:val="003A7C53"/>
    <w:rsid w:val="003B581D"/>
    <w:rsid w:val="004D0B8C"/>
    <w:rsid w:val="00650E9F"/>
    <w:rsid w:val="00691308"/>
    <w:rsid w:val="007379E3"/>
    <w:rsid w:val="007D2EC9"/>
    <w:rsid w:val="00891662"/>
    <w:rsid w:val="008D45AC"/>
    <w:rsid w:val="00977F72"/>
    <w:rsid w:val="00B77DA1"/>
    <w:rsid w:val="00CB6293"/>
    <w:rsid w:val="00DD7CF0"/>
    <w:rsid w:val="00E14F71"/>
    <w:rsid w:val="00E4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ED5FE"/>
  <w15:chartTrackingRefBased/>
  <w15:docId w15:val="{E77E54BF-973A-41CB-9664-25E223A1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@FORMS%20TEMPLATES\PORTFOLIO%20TEMPLATES\Portfolio%20Checklist%20Chart%20Templates\Skills%20Checklist%20Cha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Z:\@FORMS TEMPLATES\PORTFOLIO TEMPLATES\Portfolio Checklist Chart Templates\Skills Checklist Chart Template.dot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Beginning in October, we will have Show and Tell each Monday</vt:lpstr>
    </vt:vector>
  </TitlesOfParts>
  <Company>Houston, Texas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Beginning in October, we will have Show and Tell each Monday</dc:title>
  <dc:subject/>
  <dc:creator>Nicole Smith</dc:creator>
  <cp:keywords/>
  <cp:lastModifiedBy>Rachel Green</cp:lastModifiedBy>
  <cp:revision>2</cp:revision>
  <dcterms:created xsi:type="dcterms:W3CDTF">2021-10-08T18:31:00Z</dcterms:created>
  <dcterms:modified xsi:type="dcterms:W3CDTF">2021-10-08T18:31:00Z</dcterms:modified>
</cp:coreProperties>
</file>