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8"/>
        <w:gridCol w:w="681"/>
        <w:gridCol w:w="681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32489" w:rsidRPr="00A32489" w14:paraId="7AADBCA5" w14:textId="77777777" w:rsidTr="000108AE">
        <w:trPr>
          <w:cantSplit/>
          <w:trHeight w:val="809"/>
          <w:tblHeader/>
          <w:jc w:val="center"/>
        </w:trPr>
        <w:tc>
          <w:tcPr>
            <w:tcW w:w="6868" w:type="dxa"/>
            <w:shd w:val="clear" w:color="auto" w:fill="auto"/>
            <w:vAlign w:val="center"/>
          </w:tcPr>
          <w:p w14:paraId="1D5FE49F" w14:textId="77777777" w:rsidR="00A65FB8" w:rsidRPr="000108AE" w:rsidRDefault="00B701B4" w:rsidP="00A65FB8">
            <w:pPr>
              <w:ind w:left="113" w:right="113"/>
              <w:jc w:val="center"/>
              <w:rPr>
                <w:rFonts w:ascii="Tw Cen MT" w:hAnsi="Tw Cen MT"/>
                <w:b/>
                <w:sz w:val="40"/>
                <w:szCs w:val="40"/>
              </w:rPr>
            </w:pPr>
            <w:r>
              <w:rPr>
                <w:rFonts w:ascii="Tw Cen MT" w:hAnsi="Tw Cen MT"/>
                <w:b/>
                <w:sz w:val="40"/>
                <w:szCs w:val="40"/>
              </w:rPr>
              <w:t>PreK</w:t>
            </w:r>
            <w:r w:rsidR="00A65FB8" w:rsidRPr="000108AE">
              <w:rPr>
                <w:rFonts w:ascii="Tw Cen MT" w:hAnsi="Tw Cen MT"/>
                <w:b/>
                <w:sz w:val="40"/>
                <w:szCs w:val="40"/>
              </w:rPr>
              <w:t xml:space="preserve"> </w:t>
            </w:r>
            <w:r w:rsidR="00526249">
              <w:rPr>
                <w:rFonts w:ascii="Tw Cen MT" w:hAnsi="Tw Cen MT"/>
                <w:b/>
                <w:sz w:val="40"/>
                <w:szCs w:val="40"/>
              </w:rPr>
              <w:t xml:space="preserve">Portfolio </w:t>
            </w:r>
            <w:r w:rsidR="002A3F37" w:rsidRPr="000108AE">
              <w:rPr>
                <w:rFonts w:ascii="Tw Cen MT" w:hAnsi="Tw Cen MT"/>
                <w:b/>
                <w:sz w:val="40"/>
                <w:szCs w:val="40"/>
              </w:rPr>
              <w:t>Checklist Chart</w:t>
            </w:r>
          </w:p>
        </w:tc>
        <w:tc>
          <w:tcPr>
            <w:tcW w:w="681" w:type="dxa"/>
            <w:shd w:val="clear" w:color="auto" w:fill="auto"/>
            <w:textDirection w:val="tbRl"/>
            <w:vAlign w:val="center"/>
          </w:tcPr>
          <w:p w14:paraId="02D26D73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textDirection w:val="tbRl"/>
            <w:vAlign w:val="center"/>
          </w:tcPr>
          <w:p w14:paraId="5DBD8568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textDirection w:val="tbRl"/>
            <w:vAlign w:val="center"/>
          </w:tcPr>
          <w:p w14:paraId="4AB3BC34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textDirection w:val="tbRl"/>
            <w:vAlign w:val="center"/>
          </w:tcPr>
          <w:p w14:paraId="6C47E410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textDirection w:val="tbRl"/>
            <w:vAlign w:val="center"/>
          </w:tcPr>
          <w:p w14:paraId="1D053D77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textDirection w:val="tbRl"/>
            <w:vAlign w:val="center"/>
          </w:tcPr>
          <w:p w14:paraId="6D13B740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textDirection w:val="tbRl"/>
            <w:vAlign w:val="center"/>
          </w:tcPr>
          <w:p w14:paraId="2869F4DB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textDirection w:val="tbRl"/>
            <w:vAlign w:val="center"/>
          </w:tcPr>
          <w:p w14:paraId="03E350E6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textDirection w:val="tbRl"/>
            <w:vAlign w:val="center"/>
          </w:tcPr>
          <w:p w14:paraId="42A34B24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textDirection w:val="tbRl"/>
            <w:vAlign w:val="center"/>
          </w:tcPr>
          <w:p w14:paraId="0D8677C7" w14:textId="77777777" w:rsidR="00A32489" w:rsidRPr="00A32489" w:rsidRDefault="00A32489" w:rsidP="00A32489">
            <w:pPr>
              <w:ind w:left="113" w:right="113"/>
              <w:rPr>
                <w:rFonts w:ascii="Tw Cen MT" w:hAnsi="Tw Cen MT"/>
              </w:rPr>
            </w:pPr>
          </w:p>
        </w:tc>
      </w:tr>
      <w:tr w:rsidR="00A32489" w:rsidRPr="00A32489" w14:paraId="6A6C98A3" w14:textId="77777777" w:rsidTr="00BC7959">
        <w:trPr>
          <w:cantSplit/>
          <w:trHeight w:hRule="exact" w:val="361"/>
          <w:jc w:val="center"/>
        </w:trPr>
        <w:tc>
          <w:tcPr>
            <w:tcW w:w="13670" w:type="dxa"/>
            <w:gridSpan w:val="11"/>
            <w:shd w:val="clear" w:color="auto" w:fill="auto"/>
            <w:vAlign w:val="bottom"/>
          </w:tcPr>
          <w:p w14:paraId="762AFE59" w14:textId="77777777" w:rsidR="00A32489" w:rsidRPr="00A32489" w:rsidRDefault="00AF1116" w:rsidP="004D3E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SOCIAL</w:t>
            </w:r>
          </w:p>
        </w:tc>
      </w:tr>
      <w:tr w:rsidR="00A32489" w:rsidRPr="00A32489" w14:paraId="11E24237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3288C3D" w14:textId="77777777" w:rsidR="00A32489" w:rsidRPr="00A32489" w:rsidRDefault="00C13D9B" w:rsidP="004D3E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Makes new friends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598F70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848719F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3BCA9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6D6BC13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F9DC81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A8CEBCD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B3ECE05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37278A6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98B423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E76E2A8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21D29A85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0130323" w14:textId="77777777" w:rsidR="007325DF" w:rsidRDefault="00C13D9B" w:rsidP="004D3E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Is able to follow classroom rules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46C104F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0BA8230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213CF6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C2C74D2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8A72C1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61477B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1000CB4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9F4391F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9402B08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DBFCAC4" w14:textId="77777777" w:rsidR="007325DF" w:rsidRPr="00A32489" w:rsidRDefault="007325DF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A32489" w:rsidRPr="00A32489" w14:paraId="086BD67E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77EA793" w14:textId="77777777" w:rsidR="00A32489" w:rsidRPr="00A32489" w:rsidRDefault="00C13D9B" w:rsidP="004D3E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Understands “taking turns”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0EF8247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F65A965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206C19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DFBDD9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A82DB3E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218FD8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9845C1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B8F9B9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50E46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564398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A32489" w:rsidRPr="00A32489" w14:paraId="461B534D" w14:textId="77777777" w:rsidTr="00E44409">
        <w:trPr>
          <w:cantSplit/>
          <w:trHeight w:hRule="exact" w:val="523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C106310" w14:textId="77777777" w:rsidR="00A32489" w:rsidRPr="00A32489" w:rsidRDefault="00C13D9B" w:rsidP="004D3E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Participates in group activities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BB52304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F0CFC4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35F063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53F2E9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F9AB2AF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C5957A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304421D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5690F6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7FC299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259479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A32489" w:rsidRPr="00A32489" w14:paraId="1C084C59" w14:textId="77777777" w:rsidTr="00C13D9B">
        <w:trPr>
          <w:cantSplit/>
          <w:trHeight w:hRule="exact" w:val="613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15791B5" w14:textId="77777777" w:rsidR="00A32489" w:rsidRPr="00A32489" w:rsidRDefault="00C13D9B" w:rsidP="004D3E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Engages in prolonged imaginary/dramatic play with blocks (with or without peers)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77D9356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78A282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324451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573B875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37842F6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ADA4C5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96E565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EB26A2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3617FA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442A6DD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A32489" w:rsidRPr="00A32489" w14:paraId="5E16526D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565A091" w14:textId="77777777" w:rsidR="00A32489" w:rsidRPr="00A32489" w:rsidRDefault="00C13D9B" w:rsidP="00C52EE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Engages in prolonged fantasy play with peers using imaginary props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6CD90ED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73D9B0E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724273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6C11DE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F62E3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56DEA6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1A85FD8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371BDA2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D84B35C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E1C383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A32489" w:rsidRPr="00A32489" w14:paraId="1AAAF366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96517A3" w14:textId="77777777" w:rsidR="00A32489" w:rsidRPr="00A32489" w:rsidRDefault="00C13D9B" w:rsidP="006C733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Enters and sustains play with peers successfully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6487B3D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5ACC7C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77DC81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530CD7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2074FC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A34E26E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9DF6B9A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2FE463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75983F4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280741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4C0D5E" w:rsidRPr="00A32489" w14:paraId="6F177646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B485F08" w14:textId="77777777" w:rsidR="004C0D5E" w:rsidRDefault="00C13D9B" w:rsidP="006C733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 being part of the classroom community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27288FC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EFDF7C0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16502E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0E9680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1B0A9A3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1687A27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22FCE3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94C7EAF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A4E0D5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E521C60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4C0D5E" w:rsidRPr="00A32489" w14:paraId="42F935A2" w14:textId="77777777" w:rsidTr="004C0D5E">
        <w:trPr>
          <w:cantSplit/>
          <w:trHeight w:hRule="exact" w:val="523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2214EBE" w14:textId="77777777" w:rsidR="004C0D5E" w:rsidRDefault="00C13D9B" w:rsidP="006C733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Respects rights, differences, and property of others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2D6BDD9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33DD3D3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F3FCA6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306995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4F4016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5A665A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158D25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D4A76C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27B220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5E951EF" w14:textId="77777777" w:rsidR="004C0D5E" w:rsidRPr="00A32489" w:rsidRDefault="004C0D5E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A32489" w:rsidRPr="00A32489" w14:paraId="662AAC6D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D8B72B2" w14:textId="77777777" w:rsidR="00A32489" w:rsidRPr="00A32489" w:rsidRDefault="00E44409" w:rsidP="00C52EE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EMOTIONAL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9BC179E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FE2D31A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C969F5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F2A9DB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6B05D6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4CB9CF7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251686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81E1100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7F1CF1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B86319F" w14:textId="77777777" w:rsidR="00A32489" w:rsidRPr="00A32489" w:rsidRDefault="00A32489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C52EE1" w:rsidRPr="00A32489" w14:paraId="3004B031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E25C19E" w14:textId="77777777" w:rsidR="00C52EE1" w:rsidRDefault="00C13D9B" w:rsidP="00C52EE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Can draw and describe a picture of self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9819314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AF44772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865D0CE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085A5C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C7F4800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F9F3E7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50EBED6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1BBCA04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C41F716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B0D5BF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C52EE1" w:rsidRPr="00A32489" w14:paraId="1766C93E" w14:textId="77777777" w:rsidTr="00BC7959">
        <w:trPr>
          <w:cantSplit/>
          <w:trHeight w:hRule="exact" w:val="586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EE81D4B" w14:textId="77777777" w:rsidR="00C52EE1" w:rsidRDefault="00C13D9B" w:rsidP="00C52EE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 confidence in self- “I can!”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9B8A9C0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C550CFB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5DFD80C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6FF656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D4A2101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FE0DC16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67FEBA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A3EB07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B7C53FE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AF1934" w14:textId="77777777" w:rsidR="00C52EE1" w:rsidRPr="00A32489" w:rsidRDefault="00C52EE1" w:rsidP="005A362D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83ADD2C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D4311D5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Exhibits self-confidence; willing to try new things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1100F1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01ECE3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DA52D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A834A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F7E55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27420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1D028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AF7A66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B691D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C0573D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2FFE4FEF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543AC71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Finishes a task once it is started; shows persistence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03B1B2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68D988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12192C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009331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FAB05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4A993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E3EC7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DF3F1F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957A6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86733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189CF7DB" w14:textId="77777777" w:rsidTr="00C13D9B">
        <w:trPr>
          <w:cantSplit/>
          <w:trHeight w:hRule="exact" w:val="649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A4D5D97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Expresses feelings/channels them appropriately with adult help if needed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50C349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0492F7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2AE8FB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DCC551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EA407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B88DB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20A56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D774D8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E6AC8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74B6F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6FAB450B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8DD4E45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Begins to express caring for peers and teachers; shows empathy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D109DD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1854C4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1CC189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DD7EF5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057C9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89E90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EBC82A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ED692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E8F71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5CA82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3872D030" w14:textId="77777777" w:rsidTr="00BC7959">
        <w:trPr>
          <w:cantSplit/>
          <w:trHeight w:hRule="exact" w:val="42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8849A47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Chooses and returns manipulative independently; shows initiative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21F633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92D40F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23233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70AF82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ADFD89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844D6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9A45A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6E09D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37BE9C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3C4300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8D87378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7A986E6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Is able to transition form one activity to another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DA8E7A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3CB605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C3C84D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8C0D04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03C34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66980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1E3820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007B4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85E46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98113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686E0B65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2D2A74C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Takes care of and manages classroom materials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668ED3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2624D2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376F2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B0AAD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96313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1EA557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DE355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B1F6E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E5A6FD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803B4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0BD76E4B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0B81946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Initiates problem-solving strategies and seeks adult help if needed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1AE8EB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0A6A93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4B7C5C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2A5E4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7053A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457FB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42423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F3EA3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6D017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EDE28F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26C3DC9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2AEFACD" w14:textId="77777777" w:rsidR="007325DF" w:rsidRPr="00A32489" w:rsidRDefault="00BC7959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lastRenderedPageBreak/>
              <w:t>EMOTIONAL (cont.)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DD8763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43C23D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2373BA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F7717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C9DF1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18059E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406105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ADCB7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64A49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D0A625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3D035C40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D8B2441" w14:textId="77777777" w:rsidR="007325DF" w:rsidRPr="00A32489" w:rsidRDefault="00C13D9B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Aware of and maintains personal boundaries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DFAC27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802CB1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36CB7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2842F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9EA49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71C6BE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634D5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49BAC3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2ACC7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F2CF3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55FD0A63" w14:textId="77777777" w:rsidTr="00BC7959">
        <w:trPr>
          <w:cantSplit/>
          <w:trHeight w:hRule="exact" w:val="568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4F6C7BC" w14:textId="77777777" w:rsidR="00BC7959" w:rsidRDefault="00BC7959" w:rsidP="00BC7959">
            <w:pPr>
              <w:rPr>
                <w:rFonts w:ascii="Tw Cen MT" w:hAnsi="Tw Cen MT"/>
                <w:b/>
              </w:rPr>
            </w:pPr>
          </w:p>
          <w:p w14:paraId="4A5951E3" w14:textId="77777777" w:rsidR="00BC7959" w:rsidRDefault="00BC7959" w:rsidP="00BC7959">
            <w:r>
              <w:rPr>
                <w:rFonts w:ascii="Tw Cen MT" w:hAnsi="Tw Cen MT"/>
                <w:b/>
              </w:rPr>
              <w:t>INTELLECTUAL/COGNITIVE</w:t>
            </w:r>
          </w:p>
          <w:p w14:paraId="5FA73C18" w14:textId="77777777" w:rsidR="007325DF" w:rsidRDefault="007325DF" w:rsidP="007325DF">
            <w:pPr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DB93B4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6234B5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30D0AF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66A637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A76E63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E6A7A8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EAC5B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AAFB3F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97739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39C9B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04BD577C" w14:textId="77777777" w:rsidTr="00742498">
        <w:trPr>
          <w:cantSplit/>
          <w:trHeight w:hRule="exact" w:val="559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78450AE" w14:textId="77777777" w:rsidR="00E44409" w:rsidRDefault="00E44409" w:rsidP="00E44409">
            <w:pPr>
              <w:rPr>
                <w:rFonts w:ascii="Tw Cen MT" w:hAnsi="Tw Cen MT"/>
                <w:b/>
              </w:rPr>
            </w:pPr>
          </w:p>
          <w:p w14:paraId="5A17FF72" w14:textId="77777777" w:rsidR="007325DF" w:rsidRPr="006636C4" w:rsidRDefault="00BC7959" w:rsidP="00BC7959">
            <w:pPr>
              <w:rPr>
                <w:rFonts w:ascii="Tw Cen MT" w:hAnsi="Tw Cen MT"/>
                <w:b/>
              </w:rPr>
            </w:pPr>
            <w:r w:rsidRPr="000108AE">
              <w:rPr>
                <w:rFonts w:ascii="Tw Cen MT" w:hAnsi="Tw Cen MT"/>
                <w:b/>
              </w:rPr>
              <w:t>Language &amp; Communication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5AFA94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EFD119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D985B5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F50D1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05231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21335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0BAF9E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11EB5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7E029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36CF5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96C05" w:rsidRPr="00A32489" w14:paraId="18B606B5" w14:textId="77777777" w:rsidTr="008A32C3">
        <w:trPr>
          <w:cantSplit/>
          <w:trHeight w:hRule="exact" w:val="523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ED1F4D4" w14:textId="77777777" w:rsidR="00796C05" w:rsidRDefault="00796C05" w:rsidP="007325DF">
            <w:pPr>
              <w:rPr>
                <w:rFonts w:ascii="Tw Cen MT" w:hAnsi="Tw Cen MT"/>
              </w:rPr>
            </w:pPr>
          </w:p>
          <w:p w14:paraId="07AA5F7B" w14:textId="77777777" w:rsidR="00600FDA" w:rsidRPr="006636C4" w:rsidRDefault="008A32C3" w:rsidP="00C13D9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Recites full name, </w:t>
            </w:r>
            <w:r w:rsidR="00C13D9B">
              <w:rPr>
                <w:rFonts w:ascii="Tw Cen MT" w:hAnsi="Tw Cen MT"/>
              </w:rPr>
              <w:t>own birth date</w:t>
            </w:r>
            <w:r>
              <w:rPr>
                <w:rFonts w:ascii="Tw Cen MT" w:hAnsi="Tw Cen MT"/>
              </w:rPr>
              <w:t>, and age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E1DABE8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3589BED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962B93A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68AFA7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275B62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E97D8A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820728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592BEC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F6E4E3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B7B560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96C05" w:rsidRPr="00A32489" w14:paraId="7C86FD0E" w14:textId="77777777" w:rsidTr="008A32C3">
        <w:trPr>
          <w:cantSplit/>
          <w:trHeight w:hRule="exact" w:val="451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A2C17B6" w14:textId="77777777" w:rsidR="00796C05" w:rsidRPr="006636C4" w:rsidRDefault="008A32C3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Follows 2</w:t>
            </w:r>
            <w:r w:rsidR="00C13D9B">
              <w:rPr>
                <w:rFonts w:ascii="Tw Cen MT" w:hAnsi="Tw Cen MT"/>
              </w:rPr>
              <w:t xml:space="preserve">-3 step </w:t>
            </w:r>
            <w:r>
              <w:rPr>
                <w:rFonts w:ascii="Tw Cen MT" w:hAnsi="Tw Cen MT"/>
              </w:rPr>
              <w:t>directions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8965F4F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BD32A66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F0E5695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41C6F91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1F0D490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F174558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CC212E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219DE1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B2951C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0F1AE1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96C05" w:rsidRPr="00A32489" w14:paraId="68AC24B7" w14:textId="77777777" w:rsidTr="000108AE">
        <w:trPr>
          <w:cantSplit/>
          <w:trHeight w:hRule="exact" w:val="541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1A701B0" w14:textId="77777777" w:rsidR="00796C05" w:rsidRPr="0020411C" w:rsidRDefault="002E3625" w:rsidP="00E4440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Identifies and can relate simple images, words, and/or objects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EF8A3AA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3AB8BBA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1BFF50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1E885D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622BA2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F30A324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EF8C40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E42395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A35C4AC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C6E782" w14:textId="77777777" w:rsidR="00796C05" w:rsidRPr="00A32489" w:rsidRDefault="00796C05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1147C086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F096D0E" w14:textId="77777777" w:rsidR="007325DF" w:rsidRPr="0020411C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Asks questions when he/she wants to know more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7A96D2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9CC69E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20861E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A05BE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F2218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FD20D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E2C2E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5C2B7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FBCD9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F0A180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7E1FF709" w14:textId="77777777" w:rsidTr="002E3625">
        <w:trPr>
          <w:cantSplit/>
          <w:trHeight w:hRule="exact" w:val="559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8B18636" w14:textId="77777777" w:rsidR="007325DF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Responds appropriately to questions (who?, what?, when?, where?, why?, and how?)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D767B9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56F3B1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3BFF1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B6AFC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281968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79300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338A9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8581F0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7ABA33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A153F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7B768399" w14:textId="77777777" w:rsidTr="008A32C3">
        <w:trPr>
          <w:cantSplit/>
          <w:trHeight w:hRule="exact" w:val="406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B550437" w14:textId="77777777" w:rsidR="007325DF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Forms ideas and expresses them clearly 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78F73D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55BF25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6D01E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EE858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8690D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6F9CC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9DDCD1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10D20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57248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F200BE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2F9858CB" w14:textId="77777777" w:rsidTr="002E3625">
        <w:trPr>
          <w:cantSplit/>
          <w:trHeight w:hRule="exact" w:val="406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CA37221" w14:textId="77777777" w:rsidR="007325DF" w:rsidRPr="00A32489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Stays on topic in group discussion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55E250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7BFF4A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A19ACF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60D7B1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36EDE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C518FA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00161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E5C3AD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49EC7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02AC4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1E43125B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2932949" w14:textId="77777777" w:rsidR="007325DF" w:rsidRPr="00A32489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Carries out meaningful conversation 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2A3783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4478D4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03CF9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3F6B7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D0A49A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EB8B04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E4FBCE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0EE8B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01DB6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4A664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7692D59C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E23EF00" w14:textId="77777777" w:rsidR="007325DF" w:rsidRPr="00A32489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Understands the “give and take” of conversation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3948BF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4CB0E7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F79BA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1A32E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22073D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09768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14B49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561E53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A45F4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E7116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6288C947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A19A8FF" w14:textId="77777777" w:rsidR="007325DF" w:rsidRPr="00A32489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Uses sentences that have more than one action word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5752B0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B01B1F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164B6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158222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23540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5ADE1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C07F56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85D1AA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D423A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36987B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0BF2951C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49E9969" w14:textId="77777777" w:rsidR="008A32C3" w:rsidRPr="008A32C3" w:rsidRDefault="002E3625" w:rsidP="007325DF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Emergent Literacy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3702B3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13676D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79966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08BE32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95508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3F990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DE3B5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967ED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8D1E6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2D3370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516EF457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44F01ED" w14:textId="77777777" w:rsidR="007325DF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Dictates and dramatizes own stories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609C82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04F442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F72FF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F6EFD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5CDDC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5B51C1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03A7D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4B159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87E89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6F2F35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8B04322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8A07C9E" w14:textId="77777777" w:rsidR="007325DF" w:rsidRPr="00A32489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Engages in pre-reading behavior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FD994D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92EBA1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A6E07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FE580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484B94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C38D8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18BC7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0243F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F56F4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EBB0B6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5CF06E69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D0C405A" w14:textId="77777777" w:rsidR="007325DF" w:rsidRPr="00A32489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Developing a sense of print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A0D7DB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29D624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ACEF9A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14B812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8A6F36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D4E41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D3F94E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41665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7002FC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36087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3023F9C7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EC8AB88" w14:textId="77777777" w:rsidR="007325DF" w:rsidRPr="00A32489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Names and/or describes their buildings/structures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3693DC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773A5B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AA8BCE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6329C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46A4E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3174E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E5DCDB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FA956C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73A9E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48C11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135AAF41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F321524" w14:textId="77777777" w:rsidR="007325DF" w:rsidRPr="002E3625" w:rsidRDefault="002E3625" w:rsidP="002E3625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  <w:b/>
              </w:rPr>
            </w:pPr>
            <w:r w:rsidRPr="002E3625">
              <w:rPr>
                <w:rFonts w:ascii="Tw Cen MT" w:hAnsi="Tw Cen MT"/>
                <w:b/>
              </w:rPr>
              <w:t>Phonological Awareness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F61FBB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D027C3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36410A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DF221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B2AD2B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E3CAC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1E7ACA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D86E5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0F003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387FF5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0BE02D66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9020883" w14:textId="77777777" w:rsidR="007325DF" w:rsidRPr="00A32489" w:rsidRDefault="002E3625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Separates for word sentences into individual words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E0D506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FD2257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F4C40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10894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6E0DC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213679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D7A76C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2AB4F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76D1BF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D650A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28F41015" w14:textId="77777777" w:rsidTr="00DF01B6">
        <w:trPr>
          <w:cantSplit/>
          <w:trHeight w:hRule="exact" w:val="523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23A4DBD" w14:textId="77777777" w:rsidR="007325DF" w:rsidRPr="004D3582" w:rsidRDefault="004D3582" w:rsidP="004D3582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 w:rsidRPr="004D3582">
              <w:rPr>
                <w:rFonts w:ascii="Tw Cen MT" w:hAnsi="Tw Cen MT"/>
                <w:b/>
              </w:rPr>
              <w:lastRenderedPageBreak/>
              <w:t>Phonological Awareness</w:t>
            </w:r>
            <w:r>
              <w:rPr>
                <w:rFonts w:ascii="Tw Cen MT" w:hAnsi="Tw Cen MT"/>
                <w:b/>
              </w:rPr>
              <w:t xml:space="preserve"> (cont.)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1C5218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2A4180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C3A922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E06735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84201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FCF9E0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AEEF2B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E27E3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B1204F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D55358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6DA543E7" w14:textId="77777777" w:rsidTr="00DF01B6">
        <w:trPr>
          <w:cantSplit/>
          <w:trHeight w:hRule="exact" w:val="523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619AF66" w14:textId="77777777" w:rsidR="007325DF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Segments syllables while clapping their name and/or familiar words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26AB79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31300E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15F22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3F7E5B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354B2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F9088D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DF1F2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8BB4D6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9606C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8F7C6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92353C8" w14:textId="77777777" w:rsidTr="00DF01B6">
        <w:trPr>
          <w:cantSplit/>
          <w:trHeight w:hRule="exact" w:val="523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82ADABE" w14:textId="77777777" w:rsidR="007325DF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Listens for and produces words that begin with the same beginning sound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F16A58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2D92BA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6C3F9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D07E3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86CF3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C80C2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88181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F10894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7097E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281659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1B1981EB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B51F825" w14:textId="77777777" w:rsidR="007325DF" w:rsidRPr="00D04686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Listens for and repeats rhyming words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2A9912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E31C28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601AF6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B3F3E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A03F0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9DE6A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A64D9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FC5BA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B55B4F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20B6B2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358EB89E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C99DF4D" w14:textId="77777777" w:rsidR="007325DF" w:rsidRPr="004D3582" w:rsidRDefault="004D3582" w:rsidP="004D3582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  <w:b/>
              </w:rPr>
            </w:pPr>
            <w:r w:rsidRPr="004D3582">
              <w:rPr>
                <w:rFonts w:ascii="Tw Cen MT" w:hAnsi="Tw Cen MT"/>
                <w:b/>
              </w:rPr>
              <w:t>Alphabet Knowledge Skills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618590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F1C230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578BA7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95D81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8FF66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EC6D3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25A4E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33086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D742B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C286A9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8CFF0BF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F4D4610" w14:textId="77777777" w:rsidR="007325DF" w:rsidRPr="00D04686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Recognizes letters of the alphabet 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285A44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BFC618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C357BA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D5EE8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C2C1BE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37B17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A9F9A1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E6395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33B80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276EB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7DC6D4F8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C53B00B" w14:textId="77777777" w:rsidR="007325DF" w:rsidRPr="00D04686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Beginning to connect letters and their sounds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1957BF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EC1E18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F63C0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76AC58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28506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3A0D45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BFEB01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B591A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A1C24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A62AD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F87722" w:rsidRPr="00A32489" w14:paraId="176EEC6D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FE51DE3" w14:textId="77777777" w:rsidR="00F87722" w:rsidRPr="004D3582" w:rsidRDefault="004D3582" w:rsidP="004D3582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  <w:b/>
              </w:rPr>
            </w:pPr>
            <w:r w:rsidRPr="004D3582">
              <w:rPr>
                <w:rFonts w:ascii="Tw Cen MT" w:hAnsi="Tw Cen MT"/>
                <w:b/>
              </w:rPr>
              <w:t>Comprehension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3B8679B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46B6C7D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2DE6AD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F77102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B744B9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D455BB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FE9CFC2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D423D1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6EB056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6FC1E9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33E53D5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570D0D7" w14:textId="77777777" w:rsidR="007325DF" w:rsidRPr="00D04686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Asks and answers questions related to the story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408874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63A409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3CE1CC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33ED3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2043C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4D4F93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6A921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73830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275807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0CF7EB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6D418EEE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922E22D" w14:textId="77777777" w:rsidR="007325DF" w:rsidRPr="00D04686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Listens to and recalls order of events in stories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A4BC35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791EF7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9D9D8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B0F4F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B2BF6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C65050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A7E524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284AB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3C7E45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8EBEF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5A054728" w14:textId="77777777" w:rsidTr="00DC45D7">
        <w:trPr>
          <w:cantSplit/>
          <w:trHeight w:hRule="exact" w:val="541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71521F2" w14:textId="77777777" w:rsidR="007325DF" w:rsidRPr="00D04686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Makes predictions about the text (based on title/illustrations, what happens next, etc.)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0C4008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A551D0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4845A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5A5E26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7EB5A4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AF2BC2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D2992D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F2238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4AF14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17F45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3038F43F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787A10D" w14:textId="77777777" w:rsidR="007325DF" w:rsidRPr="00D04686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Dramatizes adult authored stories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93A293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74B22D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84EE2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EB1D3D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17DDD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A6E7B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14F49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F7D77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010BF5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D88B29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1F1AF59A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3FEEC2E" w14:textId="77777777" w:rsidR="007325DF" w:rsidRPr="00D04686" w:rsidRDefault="00DC45D7" w:rsidP="007325DF">
            <w:pPr>
              <w:rPr>
                <w:rFonts w:ascii="Tw Cen MT" w:hAnsi="Tw Cen MT"/>
              </w:rPr>
            </w:pPr>
            <w:r w:rsidRPr="00A6649A">
              <w:rPr>
                <w:rFonts w:ascii="Tw Cen MT" w:hAnsi="Tw Cen MT"/>
                <w:b/>
              </w:rPr>
              <w:t xml:space="preserve">Emergent Writing 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5B76BA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8A93EA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D48E5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65700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86AC7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92D30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B69B2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6BA27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A4504B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4D233D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60A97223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84CE784" w14:textId="77777777" w:rsidR="007325DF" w:rsidRPr="00DC45D7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Draws to convey meaning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95A933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2CF4E4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FB89D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E4850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2CF475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4EF9AA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0C192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2D16E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AD5595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D03C6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2DBF561" w14:textId="77777777" w:rsidTr="004D3582">
        <w:trPr>
          <w:cantSplit/>
          <w:trHeight w:hRule="exact" w:val="586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F8C9030" w14:textId="77777777" w:rsidR="007325DF" w:rsidRPr="00DC45D7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Holds pencil/crayon/paintbrush progressing from beginning grasp to tripod grip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E847BB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B8B2C7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535BD4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AB23C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88AB7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25C43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E5A50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FA0EE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1BC29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205C82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6231A2AC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B615E16" w14:textId="77777777" w:rsidR="007325DF" w:rsidRPr="00D04686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Reproduces shapes (circle, square, triangle, rectangle)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1632F4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519CD5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E6BFC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457C18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5A7630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8E01F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FEF44F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93498F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1DCCCD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AA314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5108CD9F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53A82B8" w14:textId="77777777" w:rsidR="007325DF" w:rsidRPr="00A6649A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Attempts to write some letters of first name or writes first name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0B5855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EC932C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AE8DE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87CAC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A7B6D5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C1F7BA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ED77A9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B8743F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F47CC7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7B30B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555479AC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9C5313D" w14:textId="77777777" w:rsidR="007325DF" w:rsidRPr="00A32489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Attempts to copy or write letters, numbers, and/or words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CFEE14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9144A4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71C97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4B1EB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E5505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47933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AE8542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DF0BFC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F9C87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48CB6F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7B219B8B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4CCA835" w14:textId="77777777" w:rsidR="007325DF" w:rsidRPr="00D04686" w:rsidRDefault="00DC45D7" w:rsidP="007325DF">
            <w:pPr>
              <w:rPr>
                <w:rFonts w:ascii="Tw Cen MT" w:hAnsi="Tw Cen MT"/>
              </w:rPr>
            </w:pPr>
            <w:r w:rsidRPr="00A6649A">
              <w:rPr>
                <w:rFonts w:ascii="Tw Cen MT" w:hAnsi="Tw Cen MT"/>
                <w:b/>
              </w:rPr>
              <w:t>Mathematics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A5DC23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9F14E7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5CF15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A29D7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7F034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DAD344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BB42D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30001A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24D464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98EECD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5850FF66" w14:textId="77777777" w:rsidTr="004D3582">
        <w:trPr>
          <w:cantSplit/>
          <w:trHeight w:hRule="exact" w:val="613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3592BCA" w14:textId="77777777" w:rsidR="007325DF" w:rsidRPr="00DC45D7" w:rsidRDefault="004D3582" w:rsidP="004D358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Identifies and describes shapes</w:t>
            </w:r>
            <w:r w:rsidR="00DC45D7" w:rsidRPr="00DC45D7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(</w:t>
            </w:r>
            <w:r w:rsidR="00DC45D7" w:rsidRPr="00DC45D7">
              <w:rPr>
                <w:rFonts w:ascii="Tw Cen MT" w:hAnsi="Tw Cen MT"/>
              </w:rPr>
              <w:t>triangle</w:t>
            </w:r>
            <w:r>
              <w:rPr>
                <w:rFonts w:ascii="Tw Cen MT" w:hAnsi="Tw Cen MT"/>
              </w:rPr>
              <w:t>,</w:t>
            </w:r>
            <w:r w:rsidRPr="00DC45D7">
              <w:rPr>
                <w:rFonts w:ascii="Tw Cen MT" w:hAnsi="Tw Cen MT"/>
              </w:rPr>
              <w:t xml:space="preserve"> circle</w:t>
            </w:r>
            <w:r w:rsidR="00DC45D7" w:rsidRPr="00DC45D7">
              <w:rPr>
                <w:rFonts w:ascii="Tw Cen MT" w:hAnsi="Tw Cen MT"/>
              </w:rPr>
              <w:t>,</w:t>
            </w:r>
            <w:r w:rsidRPr="00DC45D7">
              <w:rPr>
                <w:rFonts w:ascii="Tw Cen MT" w:hAnsi="Tw Cen MT"/>
              </w:rPr>
              <w:t xml:space="preserve"> square, rectangle</w:t>
            </w:r>
            <w:r>
              <w:rPr>
                <w:rFonts w:ascii="Tw Cen MT" w:hAnsi="Tw Cen MT"/>
              </w:rPr>
              <w:t>,</w:t>
            </w:r>
            <w:r w:rsidR="00DC45D7" w:rsidRPr="00DC45D7">
              <w:rPr>
                <w:rFonts w:ascii="Tw Cen MT" w:hAnsi="Tw Cen MT"/>
              </w:rPr>
              <w:t xml:space="preserve"> and </w:t>
            </w:r>
            <w:r>
              <w:rPr>
                <w:rFonts w:ascii="Tw Cen MT" w:hAnsi="Tw Cen MT"/>
              </w:rPr>
              <w:t>diamond)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EF1CDC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D71477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D005E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7EA4E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8886F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1AF486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C78EBC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FB48F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2B846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48408C4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5B2F84D6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662CEBC" w14:textId="77777777" w:rsidR="007325DF" w:rsidRPr="00A32489" w:rsidRDefault="00DC45D7" w:rsidP="007325DF">
            <w:pPr>
              <w:rPr>
                <w:rFonts w:ascii="Tw Cen MT" w:hAnsi="Tw Cen MT"/>
              </w:rPr>
            </w:pPr>
            <w:r w:rsidRPr="00A6649A">
              <w:rPr>
                <w:rFonts w:ascii="Tw Cen MT" w:hAnsi="Tw Cen MT"/>
                <w:b/>
              </w:rPr>
              <w:lastRenderedPageBreak/>
              <w:t>Mathematics</w:t>
            </w:r>
            <w:r>
              <w:rPr>
                <w:rFonts w:ascii="Tw Cen MT" w:hAnsi="Tw Cen MT"/>
                <w:b/>
              </w:rPr>
              <w:t xml:space="preserve"> (cont.)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7A1E49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8CBCDC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DA1F8F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9DA473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EA2D0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CEDDC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1F12E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D2417A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CAD553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ABD5A3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2F49A116" w14:textId="77777777" w:rsidTr="004D3582">
        <w:trPr>
          <w:cantSplit/>
          <w:trHeight w:hRule="exact" w:val="559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907EF8B" w14:textId="77777777" w:rsidR="007325DF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Groups objects using one or more attribute (similarities/differences, size/shape, colors, etc.)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07D78B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88D00C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46405F8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C45EB1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159803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1989F2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1ED84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5C540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10F6A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FD3114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6A1C2EB3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6B5A4DB" w14:textId="77777777" w:rsidR="007325DF" w:rsidRDefault="004D358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Identifies and reproduces patterns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182338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B00D22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8B473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38A88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A72EA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B64337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63D80C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08320E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192DF85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A95A65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5D01E59D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6387EF7" w14:textId="77777777" w:rsidR="00BA08A1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Rote count (1 to _____)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06B9FD3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BDF302D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C4815F9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47FD351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DA867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6489D8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40919C8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2EE04E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5FD13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FEA5D15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0EF59C41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CD2A2F6" w14:textId="77777777" w:rsidR="00BA08A1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Recognizes numbers (1 to _____)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7C27290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9B1C4D1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3D8833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42E56B5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C1180D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AC46A57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304740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2A37B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5A7E799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56C834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2CFC2A56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F783271" w14:textId="77777777" w:rsidR="00BA08A1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Rational counting (to count objects)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134082B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42A41D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2CEEB5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ACE7D88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EB293D6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3DE52E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1E6F48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1A00C6C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098166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B5EAC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0C7DABA9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0F0E382" w14:textId="77777777" w:rsidR="00BA08A1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 ability to make one to one correspondence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454C9E5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3D21D9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C6546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A06A0E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1159F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B4A85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AA6B5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E3E33B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91425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AB2A2C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27B8DB87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C2F256C" w14:textId="77777777" w:rsidR="00BA08A1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Verbally identifies (without counting) the number of objects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7BB6E76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C89709E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FB24FBD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A9E6B1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F03F6C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1E3DE1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138AC9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41099F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1AF586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49EA93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1E2CEDCE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9CA8083" w14:textId="77777777" w:rsidR="00BA08A1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Uses informal and formal strategies to solve word problems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8B123D0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EB7D713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C2DF0D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7F3C5F8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FEA98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DBAE2EE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5A0AF76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780407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3F694B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B739AF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337A7460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CABBBA6" w14:textId="77777777" w:rsidR="00BA08A1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Knows meanings of mathematical and ordinal terms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34A918B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EBE4AD9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54A605D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15FC199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93076B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9038A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7DA8C5B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6473FAE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62E5C8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15EEE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7D2D9547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BCF4EA7" w14:textId="77777777" w:rsidR="00BA08A1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Develops an understanding of time in the context of daily routines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B095D5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14DE7FC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4C9762D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C78F0F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5C8363F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CD5FC3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39579E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AE324A4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014BB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7C1B446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45B714B8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8C4B94E" w14:textId="77777777" w:rsidR="00BA08A1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Knows meanings of positional terms (under, over, above, below, on, beside, next to, between, in front of, near, far, etc.)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E05D090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01ED505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DED6D8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4E4CE85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D3AB0C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559FF6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E66779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1C7543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CB38D3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D4FB3F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BA08A1" w:rsidRPr="00A32489" w14:paraId="60870100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BA2AD77" w14:textId="77777777" w:rsidR="00BA08A1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 ability to help create and read classroom graphs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AE560CF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CBFAFF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CEEE4D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D98C9B3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7ECE0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B332B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5ACA112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ABF12E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5029AF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5BEC5A" w14:textId="77777777" w:rsidR="00BA08A1" w:rsidRPr="00A32489" w:rsidRDefault="00BA08A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47C8A180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63E41B4" w14:textId="77777777" w:rsidR="00E77CA2" w:rsidRPr="00E77CA2" w:rsidRDefault="00E77CA2" w:rsidP="007325DF">
            <w:pPr>
              <w:rPr>
                <w:rFonts w:ascii="Tw Cen MT" w:hAnsi="Tw Cen MT"/>
                <w:b/>
              </w:rPr>
            </w:pPr>
            <w:r w:rsidRPr="00E77CA2">
              <w:rPr>
                <w:rFonts w:ascii="Tw Cen MT" w:hAnsi="Tw Cen MT"/>
                <w:b/>
              </w:rPr>
              <w:t>Science/Engineering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D6B7507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E7550D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AAB33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A991C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4B635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B2F538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A4481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6EA9D7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76973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94DBF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79D72961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6E879A6" w14:textId="77777777" w:rsidR="00E77CA2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Uses five senses to explore scientific investigations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F8FC07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8D6F26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1DAE6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2B8C1F2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4F5258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BAE5462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E81C5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8947FF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3FED7D7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AB1F2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03183378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E5B6500" w14:textId="77777777" w:rsidR="00E77CA2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 basic knowledge of measurement skills (length, area, capacity, or weight)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33E9E0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4410AA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E432EB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2631DB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F7787B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9D4A1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306EC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16D65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2A49E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61416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0A8EE897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27B2489" w14:textId="77777777" w:rsidR="00E77CA2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Creates walls, boxes, and enclosed spaces during block building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935807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48E9797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5A82C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58D18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E6C21A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54FC0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55A75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022FD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3F2268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BBC86D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4EEF5464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77D98BD" w14:textId="77777777" w:rsidR="00E77CA2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Builds with increasing complexity; involving patterns, decorations, and/or symmetry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85940C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31631DD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83A78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6BEC16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0D9042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643500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D52391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665C79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A7567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AC957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439314B9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E856FD2" w14:textId="77777777" w:rsidR="00E77CA2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Understands the difference between living and nonliving things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01FAFE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AACA20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D1213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F31A2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405E8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78537D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27BD7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9BB2D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7293960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8AEC2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3D279479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C8ED4A5" w14:textId="77777777" w:rsidR="00E77CA2" w:rsidRDefault="00E77CA2" w:rsidP="007325DF">
            <w:pPr>
              <w:rPr>
                <w:rFonts w:ascii="Tw Cen MT" w:hAnsi="Tw Cen MT"/>
              </w:rPr>
            </w:pPr>
            <w:r w:rsidRPr="00E77CA2">
              <w:rPr>
                <w:rFonts w:ascii="Tw Cen MT" w:hAnsi="Tw Cen MT"/>
                <w:b/>
              </w:rPr>
              <w:lastRenderedPageBreak/>
              <w:t>Science/Engineering</w:t>
            </w:r>
            <w:r>
              <w:rPr>
                <w:rFonts w:ascii="Tw Cen MT" w:hAnsi="Tw Cen MT"/>
                <w:b/>
              </w:rPr>
              <w:t xml:space="preserve"> (cont.)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E80BD2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BE604F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258881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699B9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83DE4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F245F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740E12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4C987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D82C5F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CF20E9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1117FBD5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277ADF7" w14:textId="77777777" w:rsidR="00E77CA2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If familiar with scientific topics regarding Earth and Space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459A590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E314E1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48CCA5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3ABE9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ADE0F2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9B9210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3F23BD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4ADEC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515F52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C29D4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5533158C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024C623" w14:textId="77777777" w:rsidR="00E77CA2" w:rsidRPr="00E77CA2" w:rsidRDefault="00E77CA2" w:rsidP="007325DF">
            <w:pPr>
              <w:rPr>
                <w:rFonts w:ascii="Tw Cen MT" w:hAnsi="Tw Cen MT"/>
                <w:b/>
              </w:rPr>
            </w:pPr>
            <w:r w:rsidRPr="00E77CA2">
              <w:rPr>
                <w:rFonts w:ascii="Tw Cen MT" w:hAnsi="Tw Cen MT"/>
                <w:b/>
              </w:rPr>
              <w:t>Social Studies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DD2098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DC5421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385142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62944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E0250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CF9CD2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40D0F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F9DBEF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B2FF5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AFA73A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2309EC9E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3CE73D4" w14:textId="77777777" w:rsidR="00E77CA2" w:rsidRDefault="00E77CA2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Understands personal safety (safety with tools, classroom rules, understanding of emergency safety, etc.)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23E48E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A80C62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93E8B0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F68629D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9BD710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F9632D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2A2F0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D5A780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BC957D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BFC58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4F49BF81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EC726B0" w14:textId="77777777" w:rsidR="00E77CA2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Takes care of him/her self (uses tissue, washes hands, uses restroom appropriately, discusses healthy snacks, etc.)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9241E1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9A3C86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B4CD68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DCF36E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17A6D47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BEEE2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7C3DC5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FE98F1D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240F4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6AABB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56E4C49E" w14:textId="77777777" w:rsidTr="00742498">
        <w:trPr>
          <w:cantSplit/>
          <w:trHeight w:hRule="exact" w:val="586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B448AA8" w14:textId="77777777" w:rsidR="00E77CA2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Identifies similarities/differences in characteristics of families and people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F884437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9ADF57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AF412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6279D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E8E15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195B8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D87E1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76924F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7BC334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A082E4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6DD36AD5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157C548" w14:textId="77777777" w:rsidR="00E77CA2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Understands people have roles in the family and in our community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F38138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551061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6486F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B9A71F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121E0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1655C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4E549F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5496E7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2DD88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D8D79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250E6E8E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2B6694F" w14:textId="77777777" w:rsidR="00E77CA2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Is familiar with geography ion terms of his/her local community (classroom, campus, neighborhood)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AF2E65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37AC3D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7B7BFBC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F4364B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7B9D0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C4388C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E42579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7E563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5BF66B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AD413F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30D45047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5B3FB2E" w14:textId="77777777" w:rsidR="00E77CA2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Is familiar with the American flag and Texas symbols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4B7D30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B2779AD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73BC4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0B1F9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0C72930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383E7AA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5B145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F280E32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EB55DD1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DD09F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350E0033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C187DE5" w14:textId="77777777" w:rsidR="00E77CA2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Understand and engages in classroom voting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2A2ACA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5C77E0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13AC52E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AB7277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A5329B5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73BC9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16399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ACBFD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491883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3E3F4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E77CA2" w:rsidRPr="00A32489" w14:paraId="7CA0BAAE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52A7EF6" w14:textId="77777777" w:rsidR="00E77CA2" w:rsidRPr="00742498" w:rsidRDefault="00742498" w:rsidP="007325DF">
            <w:pPr>
              <w:rPr>
                <w:rFonts w:ascii="Tw Cen MT" w:hAnsi="Tw Cen MT"/>
                <w:b/>
              </w:rPr>
            </w:pPr>
            <w:r w:rsidRPr="00742498">
              <w:rPr>
                <w:rFonts w:ascii="Tw Cen MT" w:hAnsi="Tw Cen MT"/>
                <w:b/>
              </w:rPr>
              <w:t>Fine Arts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A55ACC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3D279F4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C9D64DF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33BA0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4751BB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B57F5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CE32578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211F8B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C4051D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1051FC6" w14:textId="77777777" w:rsidR="00E77CA2" w:rsidRPr="00A32489" w:rsidRDefault="00E77CA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42498" w:rsidRPr="00A32489" w14:paraId="1540BBCA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D26978D" w14:textId="77777777" w:rsidR="00742498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Uses a variety of art materials for exploration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C90DD42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C84E912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EE24F2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80BFD61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04452F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1DF0FD7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56F7702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03561A5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AEFA937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3B9E9E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42498" w:rsidRPr="00A32489" w14:paraId="6F0CE2C2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F70E42F" w14:textId="77777777" w:rsidR="00742498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 creative expression through visual arts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8EEDAEE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E51C00A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4128D6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C84E1E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69AD78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30880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BDE0C56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8C431E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FF7A3BF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51CC06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42498" w:rsidRPr="00A32489" w14:paraId="732F7D63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C6431D9" w14:textId="77777777" w:rsidR="00742498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Shows interest and appreciation for the creative work of others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AD937F6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A44A1F2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05A8FD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230D736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BD22A4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E68FE6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2B256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459DE8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C79271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249C5A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42498" w:rsidRPr="00A32489" w14:paraId="44C79383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FEA3F3D" w14:textId="77777777" w:rsidR="00742498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Participates in musical activities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889062A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BBE4E9B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DA3F83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C36F1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8896FF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4159AD8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BE1FAA8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59BC9F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A6057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42B862E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42498" w:rsidRPr="00A32489" w14:paraId="222C11F6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772EBB9" w14:textId="77777777" w:rsidR="00742498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Responds to different musical styles through movement (starts/stops to music, uses props to move, etc.)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EC9D799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060D5AF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DF270E5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8E1BE42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4CC53C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7379824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AD474F9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3982A69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9FA93A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2C00EB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42498" w:rsidRPr="00A32489" w14:paraId="1D7982D0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FB9D500" w14:textId="77777777" w:rsidR="00742498" w:rsidRDefault="00742498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Creates or recreates stories, moods, or experiences through dramatic representations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72D112D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6F8E3AF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5437F79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7E291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7FA1811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7A021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3AE215E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42C8E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F20F5EC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870937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42498" w:rsidRPr="00A32489" w14:paraId="685B80C2" w14:textId="77777777" w:rsidTr="007325DF">
        <w:trPr>
          <w:cantSplit/>
          <w:trHeight w:hRule="exact" w:val="514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99C148B" w14:textId="77777777" w:rsidR="00742498" w:rsidRDefault="00742498" w:rsidP="007325DF">
            <w:pPr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3CCEE10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7D5C648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F24BCA1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F654BB9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C16CCE1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1BE90F4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CBC9D7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30B17D8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9E9209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553192" w14:textId="77777777" w:rsidR="00742498" w:rsidRPr="00A32489" w:rsidRDefault="0074249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2A0FABE0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96780B3" w14:textId="77777777" w:rsidR="007325DF" w:rsidRPr="00BA08A1" w:rsidRDefault="00BA08A1" w:rsidP="007325DF">
            <w:pPr>
              <w:rPr>
                <w:rFonts w:ascii="Tw Cen MT" w:hAnsi="Tw Cen MT"/>
                <w:b/>
              </w:rPr>
            </w:pPr>
            <w:r w:rsidRPr="00BA08A1">
              <w:rPr>
                <w:rFonts w:ascii="Tw Cen MT" w:hAnsi="Tw Cen MT"/>
                <w:b/>
              </w:rPr>
              <w:lastRenderedPageBreak/>
              <w:t>Digital Technology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2C10DE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33FE7BC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5A9D85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DD2831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5BCE8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0F962B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00CA3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5A444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F8FB6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4D27CEE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A6649A" w:rsidRPr="00A32489" w14:paraId="58A2833F" w14:textId="77777777" w:rsidTr="00BA08A1">
        <w:trPr>
          <w:cantSplit/>
          <w:trHeight w:hRule="exact" w:val="496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6417C0E" w14:textId="77777777" w:rsidR="00A6649A" w:rsidRP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Is familiar with age-appropriate technology (classroom computer)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940EA19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A617FBA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96DB05A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1345DB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6BE89B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CC75A7F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E7B253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B0DB1F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D2D3E1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17519B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A6649A" w:rsidRPr="00A32489" w14:paraId="2A238817" w14:textId="77777777" w:rsidTr="00BA08A1">
        <w:trPr>
          <w:cantSplit/>
          <w:trHeight w:hRule="exact" w:val="541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D91DCDA" w14:textId="77777777" w:rsidR="00A6649A" w:rsidRP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Names different types of technology and their uses (television, CDs, DVDs, and computers and their parts, etc.)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FD296A7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CEA3719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5076EC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EF2875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EFD97C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A7740BE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FB7292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6711B2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51EBE84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7FBA86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A6649A" w:rsidRPr="00A32489" w14:paraId="1FE2AA4A" w14:textId="77777777" w:rsidTr="004C0FAF">
        <w:trPr>
          <w:cantSplit/>
          <w:trHeight w:hRule="exact" w:val="541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02892ED" w14:textId="77777777" w:rsidR="00A6649A" w:rsidRP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SPIRITUAL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F996D42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C014AAD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9AB68D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25A01B0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1FF74D5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31FC8C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B279B9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F49995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FB4A7C5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09504B6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A6649A" w:rsidRPr="00A32489" w14:paraId="65EA7524" w14:textId="77777777" w:rsidTr="00BA08A1">
        <w:trPr>
          <w:cantSplit/>
          <w:trHeight w:hRule="exact" w:val="451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5AB8936" w14:textId="77777777" w:rsidR="00A6649A" w:rsidRPr="005B7C14" w:rsidRDefault="00BA08A1" w:rsidP="007325DF">
            <w:pPr>
              <w:rPr>
                <w:rFonts w:ascii="Tw Cen MT" w:hAnsi="Tw Cen MT"/>
              </w:rPr>
            </w:pPr>
            <w:r w:rsidRPr="005B7C14">
              <w:rPr>
                <w:rFonts w:ascii="Tw Cen MT" w:hAnsi="Tw Cen MT"/>
              </w:rPr>
              <w:t>Participates in weekly Chapel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0BBBC87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D3C4DB4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D7DB0E1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F7944F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A017C2F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05D69C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072012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66470F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C0A8DF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91B431D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A6649A" w:rsidRPr="00A32489" w14:paraId="7DD66040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E9CDC76" w14:textId="77777777" w:rsidR="00A6649A" w:rsidRPr="00BA08A1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Recites prayers and/or Chapel songs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2C29AC6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EB853CD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073D051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0B7C08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1A2191F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AA886A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3400F4A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978059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23A77A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8DCE8A8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A6649A" w:rsidRPr="00A32489" w14:paraId="3BA7EFFC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43774AF" w14:textId="77777777" w:rsidR="00A6649A" w:rsidRP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Retells Bible stories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E8413BE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BF66CBE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B66D4C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C8BBFE6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4D9261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2F55315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880F6D0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896D85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3B46A1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A117AFB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0B90A321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4AE799A" w14:textId="77777777" w:rsidR="005B7C14" w:rsidRPr="004C0FAF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Expresses ideas about God and Jesus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47BE7B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075C228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A64E7A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1D5EEA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CCEDA27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93D069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FAF4438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1D8E226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68A26D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2BE22E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0EF6A8F6" w14:textId="77777777" w:rsidTr="00BA08A1">
        <w:trPr>
          <w:cantSplit/>
          <w:trHeight w:hRule="exact" w:val="496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6CEE71B" w14:textId="77777777" w:rsid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Forms ideas and expresses them clearly in prayer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A84CC0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39479E5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2150D00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CA0856D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2B8AED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27D8841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4E0FD82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6A1A2E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F7B01C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D00B398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1F00CC2E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7BC9792" w14:textId="77777777" w:rsidR="005B7C14" w:rsidRPr="00BA08A1" w:rsidRDefault="00BA08A1" w:rsidP="007325DF">
            <w:pPr>
              <w:rPr>
                <w:rFonts w:ascii="Tw Cen MT" w:hAnsi="Tw Cen MT"/>
              </w:rPr>
            </w:pPr>
            <w:r w:rsidRPr="00BA08A1">
              <w:rPr>
                <w:rFonts w:ascii="Tw Cen MT" w:hAnsi="Tw Cen MT"/>
              </w:rPr>
              <w:t>Shows care for God’s beautiful world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90F8A58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43AFE54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63BA45F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1DB1C5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339A391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44B2B7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788E36E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989E1B5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9A4A20F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BEA1A54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17A85F0E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CA5B502" w14:textId="77777777" w:rsid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Participates in community service projects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C1E05AF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6CD036F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20992B7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4E44B4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9AE9F82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2A0A35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D64DC7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727972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0AA066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C52850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3B38B898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31535555" w14:textId="77777777" w:rsid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 xml:space="preserve">PHYSICAL </w:t>
            </w:r>
            <w:r>
              <w:rPr>
                <w:rFonts w:ascii="Tw Cen MT" w:hAnsi="Tw Cen MT"/>
                <w:b/>
                <w:i/>
              </w:rPr>
              <w:t>(Gross Motor)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4FD6F06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9992E84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9A6907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2BBFAAD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8C7D1E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A8993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0A274D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926C6C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562E99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4466260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1A6CF2C4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A0E7025" w14:textId="77777777" w:rsid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Throws a ball into the air; beginning to catch it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6F0F582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50773AA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ED08C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761009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51F207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BEB855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B25ACA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51BCE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C94C6D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85CF4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220398E3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0AA103C" w14:textId="77777777" w:rsid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Throws a ball or beanbag to a target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73DAF20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4745CF5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1EE012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86EDCD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95DB474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AE09E08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1B7539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6CB6CA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AD4E3A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A9F0805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6291675D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F0CF39C" w14:textId="77777777" w:rsid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Bounces and catches a ball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EEA9BE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96B22D0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E236D1E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01DCC9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23DF17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65B980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28A37B9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886DF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EFEB6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25FE17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386D5704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F3737C5" w14:textId="77777777" w:rsid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Walks forward, backward on a 10-foot line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4636A5E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4F45DE7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DC36B3D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F5FAF9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A9E6F0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0D862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9DFDDC9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4C1F2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548279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1E2B3A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A6649A" w:rsidRPr="00A32489" w14:paraId="2F6C21CE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5B01389" w14:textId="77777777" w:rsidR="00A6649A" w:rsidRP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Balances on one foot for four to eight seconds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EEA5BDD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FD3191B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770942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1AB0AC2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C88FE5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44E861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93C72C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44CDF98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2A8051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8982CF" w14:textId="77777777" w:rsidR="00A6649A" w:rsidRPr="00A32489" w:rsidRDefault="00A6649A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5B7C14" w:rsidRPr="00A32489" w14:paraId="40414252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259B72C" w14:textId="77777777" w:rsidR="005B7C14" w:rsidRPr="00BA08A1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Jumps with two feet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6D4FCEF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3F83085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36A3408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C5B0F51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C676C5E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6B5391B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15C63F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073426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C69306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033CD3" w14:textId="77777777" w:rsidR="005B7C14" w:rsidRPr="00A32489" w:rsidRDefault="005B7C14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D31531" w:rsidRPr="00A32489" w14:paraId="51225AA5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29A0B33" w14:textId="77777777" w:rsidR="00D31531" w:rsidRPr="005B7C14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Hops four times on each foot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AAC5AFA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12AEC2F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B385DD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23515E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F55413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FA716F9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291F88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CAB6C6A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6AE756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B39BD5C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483C8FAE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2DFC5F2F" w14:textId="77777777" w:rsidR="007325DF" w:rsidRPr="00D65D7F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Alternating foot placement while going downstairs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5DC4F7D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FE237D7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4850D3F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59F111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820872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F8ACD23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AEC9BBE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1FB4AB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62EC7F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F179F05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67360A" w:rsidRPr="00A32489" w14:paraId="0BCA22EA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660F2A2" w14:textId="77777777" w:rsidR="0067360A" w:rsidRDefault="0067360A" w:rsidP="007325DF">
            <w:pPr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0490452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C37A4F7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DC07624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8117D2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27BBDD7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02E9FD2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B61667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F864277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B088ED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B81C0B2" w14:textId="77777777" w:rsidR="0067360A" w:rsidRPr="00D65D7F" w:rsidRDefault="0067360A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0E092B90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4AA31F7" w14:textId="77777777" w:rsidR="007325DF" w:rsidRPr="00D65D7F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lastRenderedPageBreak/>
              <w:t xml:space="preserve">PHYSICAL </w:t>
            </w:r>
            <w:r>
              <w:rPr>
                <w:rFonts w:ascii="Tw Cen MT" w:hAnsi="Tw Cen MT"/>
                <w:b/>
                <w:i/>
              </w:rPr>
              <w:t>(Fine Motor)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04BAB17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1EF93CF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F0628D0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A58B1BE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A79B5E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4003AB7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D968F3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A9C36C0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5ED42FD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2F9236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3A1A3237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0D8F63A" w14:textId="77777777" w:rsidR="007325DF" w:rsidRPr="00D65D7F" w:rsidRDefault="00BA08A1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Attempts to complete jigsaw puzzles (24 to 48 pcs.)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E6ACA69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1E418F5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69E1763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9F42D7F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78236C8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97C61BB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3BE4349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282734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074CE02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C0FED94" w14:textId="77777777" w:rsidR="007325DF" w:rsidRPr="00D65D7F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323028" w:rsidRPr="00A32489" w14:paraId="0A12ABC1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1A052DBE" w14:textId="77777777" w:rsidR="00323028" w:rsidRDefault="00C81EA4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Strings 10 or more ¼” beads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3B8899F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9846A0F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7E59E5D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EF91240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43E117F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C31EC5C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2455A3E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A3C7AE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B3018CD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F347253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323028" w:rsidRPr="00A32489" w14:paraId="032FD42E" w14:textId="77777777" w:rsidTr="00342979">
        <w:trPr>
          <w:cantSplit/>
          <w:trHeight w:hRule="exact" w:val="568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0953B72D" w14:textId="77777777" w:rsidR="00323028" w:rsidRDefault="00C81EA4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Completes simple parquetry patterns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BA6E554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CB8B941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5A7E8A0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5941F43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E801EB6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4270FFF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99D8858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B848896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78BCA2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E95A09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323028" w:rsidRPr="00A32489" w14:paraId="6C904A8F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5CEB9212" w14:textId="77777777" w:rsidR="00323028" w:rsidRDefault="00C81EA4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Uses scissors to cut shapes (circle, square, and/or triangle)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44FA092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DCFDE54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90F575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6258B82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65B367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A01A3C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21B42E5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AE20F88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D7A7AB2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C1D188" w14:textId="77777777" w:rsidR="00323028" w:rsidRPr="00D65D7F" w:rsidRDefault="00323028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7325DF" w:rsidRPr="00A32489" w14:paraId="2CC9564C" w14:textId="77777777" w:rsidTr="00C81EA4">
        <w:trPr>
          <w:cantSplit/>
          <w:trHeight w:hRule="exact" w:val="496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76894F66" w14:textId="77777777" w:rsidR="00F87722" w:rsidRDefault="00C81EA4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Follows a sequence of holes when lacing (with or without adult assistance)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CB7FB36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92D038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EED6C19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558BFF2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C8579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D624C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A4E0B70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F19880D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8535AF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69680A" w14:textId="77777777" w:rsidR="007325DF" w:rsidRPr="00A32489" w:rsidRDefault="007325DF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F87722" w:rsidRPr="00A32489" w14:paraId="52B79AAA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43007574" w14:textId="77777777" w:rsidR="00F87722" w:rsidRDefault="00C81EA4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Buttons (with or without adult assistance)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3A6C6CD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02549EA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1916CA1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3010F10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ABC9F4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B6F7A1E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EACC0FE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749FEC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927FDCB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404584" w14:textId="77777777" w:rsidR="00F87722" w:rsidRPr="00A32489" w:rsidRDefault="00F87722" w:rsidP="007325DF">
            <w:pPr>
              <w:jc w:val="center"/>
              <w:rPr>
                <w:rFonts w:ascii="Tw Cen MT" w:hAnsi="Tw Cen MT"/>
              </w:rPr>
            </w:pPr>
          </w:p>
        </w:tc>
      </w:tr>
      <w:tr w:rsidR="00D31531" w:rsidRPr="00A32489" w14:paraId="6EEEC348" w14:textId="77777777" w:rsidTr="00AF1116">
        <w:trPr>
          <w:cantSplit/>
          <w:trHeight w:hRule="exact" w:val="432"/>
          <w:jc w:val="center"/>
        </w:trPr>
        <w:tc>
          <w:tcPr>
            <w:tcW w:w="6868" w:type="dxa"/>
            <w:shd w:val="clear" w:color="auto" w:fill="auto"/>
            <w:vAlign w:val="bottom"/>
          </w:tcPr>
          <w:p w14:paraId="68B5510F" w14:textId="77777777" w:rsidR="00D31531" w:rsidRDefault="00C81EA4" w:rsidP="007325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Zips (with or without adult assistance)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EF39C78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2C67046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CE0E9E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136710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865BC56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F712D2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E99EB7E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1EBF526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4288B5F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27789CF" w14:textId="77777777" w:rsidR="00D31531" w:rsidRPr="00A32489" w:rsidRDefault="00D31531" w:rsidP="007325DF">
            <w:pPr>
              <w:jc w:val="center"/>
              <w:rPr>
                <w:rFonts w:ascii="Tw Cen MT" w:hAnsi="Tw Cen MT"/>
              </w:rPr>
            </w:pPr>
          </w:p>
        </w:tc>
      </w:tr>
    </w:tbl>
    <w:p w14:paraId="58C68F60" w14:textId="77777777" w:rsidR="00CB6293" w:rsidRDefault="00CB6293" w:rsidP="000108AE"/>
    <w:sectPr w:rsidR="00CB6293" w:rsidSect="002F08FD">
      <w:pgSz w:w="15840" w:h="12240" w:orient="landscape"/>
      <w:pgMar w:top="93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CA5A" w14:textId="77777777" w:rsidR="009D0830" w:rsidRDefault="009D0830" w:rsidP="005718E1">
      <w:r>
        <w:separator/>
      </w:r>
    </w:p>
  </w:endnote>
  <w:endnote w:type="continuationSeparator" w:id="0">
    <w:p w14:paraId="10CCB80E" w14:textId="77777777" w:rsidR="009D0830" w:rsidRDefault="009D0830" w:rsidP="0057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AB38" w14:textId="77777777" w:rsidR="009D0830" w:rsidRDefault="009D0830" w:rsidP="005718E1">
      <w:r>
        <w:separator/>
      </w:r>
    </w:p>
  </w:footnote>
  <w:footnote w:type="continuationSeparator" w:id="0">
    <w:p w14:paraId="23F37714" w14:textId="77777777" w:rsidR="009D0830" w:rsidRDefault="009D0830" w:rsidP="0057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1889"/>
    <w:multiLevelType w:val="hybridMultilevel"/>
    <w:tmpl w:val="904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40"/>
    <w:rsid w:val="000108AE"/>
    <w:rsid w:val="0008778D"/>
    <w:rsid w:val="000A5CED"/>
    <w:rsid w:val="00134456"/>
    <w:rsid w:val="00176B48"/>
    <w:rsid w:val="001A4CF4"/>
    <w:rsid w:val="0020411C"/>
    <w:rsid w:val="00226421"/>
    <w:rsid w:val="00231231"/>
    <w:rsid w:val="002A3F37"/>
    <w:rsid w:val="002E3625"/>
    <w:rsid w:val="002F08FD"/>
    <w:rsid w:val="00323028"/>
    <w:rsid w:val="00342979"/>
    <w:rsid w:val="003A7C53"/>
    <w:rsid w:val="003B581D"/>
    <w:rsid w:val="00452702"/>
    <w:rsid w:val="004C0D5E"/>
    <w:rsid w:val="004C0FAF"/>
    <w:rsid w:val="004D0B8C"/>
    <w:rsid w:val="004D3582"/>
    <w:rsid w:val="004D3E81"/>
    <w:rsid w:val="00526249"/>
    <w:rsid w:val="005718E1"/>
    <w:rsid w:val="005A362D"/>
    <w:rsid w:val="005B7C14"/>
    <w:rsid w:val="00600FDA"/>
    <w:rsid w:val="00601FA5"/>
    <w:rsid w:val="00650E9F"/>
    <w:rsid w:val="006636C4"/>
    <w:rsid w:val="0067360A"/>
    <w:rsid w:val="00674494"/>
    <w:rsid w:val="00691308"/>
    <w:rsid w:val="00697CE8"/>
    <w:rsid w:val="006C7334"/>
    <w:rsid w:val="00703DE9"/>
    <w:rsid w:val="007325DF"/>
    <w:rsid w:val="00742498"/>
    <w:rsid w:val="00792809"/>
    <w:rsid w:val="00796C05"/>
    <w:rsid w:val="007D2EC9"/>
    <w:rsid w:val="00891662"/>
    <w:rsid w:val="008A32C3"/>
    <w:rsid w:val="0091562A"/>
    <w:rsid w:val="009200B4"/>
    <w:rsid w:val="00955062"/>
    <w:rsid w:val="00977F72"/>
    <w:rsid w:val="009D0830"/>
    <w:rsid w:val="00A32489"/>
    <w:rsid w:val="00A65FB8"/>
    <w:rsid w:val="00A6649A"/>
    <w:rsid w:val="00AF1116"/>
    <w:rsid w:val="00B2505A"/>
    <w:rsid w:val="00B701B4"/>
    <w:rsid w:val="00BA08A1"/>
    <w:rsid w:val="00BC7959"/>
    <w:rsid w:val="00C01BF0"/>
    <w:rsid w:val="00C13D9B"/>
    <w:rsid w:val="00C52EE1"/>
    <w:rsid w:val="00C81EA4"/>
    <w:rsid w:val="00CB6293"/>
    <w:rsid w:val="00D04158"/>
    <w:rsid w:val="00D04686"/>
    <w:rsid w:val="00D31531"/>
    <w:rsid w:val="00D421AA"/>
    <w:rsid w:val="00D65D7F"/>
    <w:rsid w:val="00DC45D7"/>
    <w:rsid w:val="00DD7CF0"/>
    <w:rsid w:val="00DE2178"/>
    <w:rsid w:val="00DF01B6"/>
    <w:rsid w:val="00E14F71"/>
    <w:rsid w:val="00E44409"/>
    <w:rsid w:val="00E60AFE"/>
    <w:rsid w:val="00E77CA2"/>
    <w:rsid w:val="00F22AC5"/>
    <w:rsid w:val="00F32040"/>
    <w:rsid w:val="00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D6D52"/>
  <w15:chartTrackingRefBased/>
  <w15:docId w15:val="{C1C10C75-D858-4FA4-B461-4EACE404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718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18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1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18E1"/>
    <w:rPr>
      <w:sz w:val="24"/>
      <w:szCs w:val="24"/>
    </w:rPr>
  </w:style>
  <w:style w:type="paragraph" w:styleId="BalloonText">
    <w:name w:val="Balloon Text"/>
    <w:basedOn w:val="Normal"/>
    <w:link w:val="BalloonTextChar"/>
    <w:rsid w:val="00571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1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Teacher%20and%20Staff%20Folders\Supak,%20Allison\Portfolio%20Checklist%20Chart%20Templates\Toddl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9BF6-CA3E-4CBD-A9C3-DB01748C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Z:\_Teacher and Staff Folders\Supak, Allison\Portfolio Checklist Chart Templates\Toddler.dot</Template>
  <TotalTime>0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in October, we will have Show and Tell each Monday</vt:lpstr>
    </vt:vector>
  </TitlesOfParts>
  <Company>Houston, Texas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in October, we will have Show and Tell each Monday</dc:title>
  <dc:subject/>
  <dc:creator>Allison Supak</dc:creator>
  <cp:keywords/>
  <cp:lastModifiedBy>Rachel Green</cp:lastModifiedBy>
  <cp:revision>2</cp:revision>
  <dcterms:created xsi:type="dcterms:W3CDTF">2021-10-08T18:31:00Z</dcterms:created>
  <dcterms:modified xsi:type="dcterms:W3CDTF">2021-10-08T18:31:00Z</dcterms:modified>
</cp:coreProperties>
</file>