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08" w:rsidRDefault="00926308">
      <w:pPr>
        <w:pStyle w:val="slumc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WEEKLY ATTENDANCE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</w:rPr>
        <w:t xml:space="preserve">CLASS: </w:t>
      </w:r>
      <w:r w:rsidR="00AF4971">
        <w:rPr>
          <w:rFonts w:ascii="Arial" w:hAnsi="Arial"/>
          <w:b/>
          <w:sz w:val="20"/>
        </w:rPr>
        <w:tab/>
      </w:r>
      <w:r w:rsidR="00AF4971">
        <w:rPr>
          <w:rFonts w:ascii="Arial" w:hAnsi="Arial"/>
          <w:b/>
          <w:sz w:val="20"/>
        </w:rPr>
        <w:tab/>
      </w:r>
      <w:r w:rsidR="00AF4971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ROOM #: </w:t>
      </w:r>
      <w:r w:rsidR="00AF4971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926308" w:rsidRDefault="00926308">
      <w:pPr>
        <w:pStyle w:val="slumc"/>
        <w:ind w:left="2880" w:firstLine="720"/>
        <w:rPr>
          <w:rFonts w:ascii="Arial" w:hAnsi="Arial"/>
          <w:b/>
          <w:sz w:val="8"/>
        </w:rPr>
      </w:pPr>
    </w:p>
    <w:p w:rsidR="00926308" w:rsidRDefault="00926308">
      <w:pPr>
        <w:pStyle w:val="slumc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M-F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TEACHERS: </w:t>
      </w:r>
      <w:r w:rsidR="00AF4971">
        <w:rPr>
          <w:rFonts w:ascii="Arial" w:hAnsi="Arial"/>
          <w:b/>
          <w:sz w:val="20"/>
        </w:rPr>
        <w:tab/>
      </w:r>
      <w:r w:rsidR="00AF4971">
        <w:rPr>
          <w:rFonts w:ascii="Arial" w:hAnsi="Arial"/>
          <w:b/>
          <w:sz w:val="20"/>
        </w:rPr>
        <w:tab/>
      </w:r>
      <w:r w:rsidR="00AF4971">
        <w:rPr>
          <w:rFonts w:ascii="Arial" w:hAnsi="Arial"/>
          <w:b/>
          <w:sz w:val="20"/>
        </w:rPr>
        <w:tab/>
      </w:r>
      <w:r w:rsidR="00AF4971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ab/>
        <w:t xml:space="preserve">YEAR: </w:t>
      </w:r>
      <w:bookmarkStart w:id="0" w:name="_GoBack"/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26308"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8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MONTH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</w:tr>
      <w:tr w:rsidR="00926308"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8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324" w:type="dxa"/>
            <w:tcBorders>
              <w:left w:val="nil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40"/>
              </w:rPr>
            </w:pPr>
          </w:p>
        </w:tc>
      </w:tr>
      <w:tr w:rsidR="00926308"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8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NAMES</w:t>
            </w: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</w:p>
          <w:p w:rsidR="00926308" w:rsidRDefault="00926308">
            <w:pPr>
              <w:pStyle w:val="slumc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  <w:tr w:rsidR="00926308">
        <w:trPr>
          <w:trHeight w:val="400"/>
        </w:trPr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nil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  <w:shd w:val="pct10" w:color="auto" w:fill="FFFFFF"/>
          </w:tcPr>
          <w:p w:rsidR="00926308" w:rsidRDefault="00926308">
            <w:pPr>
              <w:pStyle w:val="slumc"/>
              <w:rPr>
                <w:rFonts w:ascii="Arial" w:hAnsi="Arial"/>
                <w:b/>
              </w:rPr>
            </w:pPr>
          </w:p>
        </w:tc>
      </w:tr>
    </w:tbl>
    <w:p w:rsidR="00926308" w:rsidRDefault="00926308">
      <w:pPr>
        <w:pStyle w:val="slumc"/>
        <w:rPr>
          <w:rFonts w:ascii="Arial" w:hAnsi="Arial"/>
          <w:b/>
        </w:rPr>
      </w:pPr>
    </w:p>
    <w:sectPr w:rsidR="00926308">
      <w:pgSz w:w="12240" w:h="15840"/>
      <w:pgMar w:top="720" w:right="1008" w:bottom="432" w:left="1008" w:header="720" w:footer="720" w:gutter="0"/>
      <w:paperSrc w:first="266" w:other="26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162C9"/>
    <w:multiLevelType w:val="singleLevel"/>
    <w:tmpl w:val="6D3A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0C"/>
    <w:rsid w:val="00082719"/>
    <w:rsid w:val="001D0667"/>
    <w:rsid w:val="0040043B"/>
    <w:rsid w:val="00476445"/>
    <w:rsid w:val="00601F79"/>
    <w:rsid w:val="007F560C"/>
    <w:rsid w:val="008E4639"/>
    <w:rsid w:val="00926308"/>
    <w:rsid w:val="009415B5"/>
    <w:rsid w:val="00A2232C"/>
    <w:rsid w:val="00AA5581"/>
    <w:rsid w:val="00AF4971"/>
    <w:rsid w:val="00D37866"/>
    <w:rsid w:val="00D65790"/>
    <w:rsid w:val="00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C9FC0D-C65E-499D-89DF-073124B7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umc">
    <w:name w:val="slumc"/>
    <w:basedOn w:val="Normal"/>
    <w:pPr>
      <w:spacing w:line="21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FORMS%20TEMPLATES\_ATTENDANCE%20Templates\Attendance_M-F%20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Attendance_M-F DS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ATTENDANCE</vt:lpstr>
    </vt:vector>
  </TitlesOfParts>
  <Company>Dell Computer Corporation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ATTENDANCE</dc:title>
  <dc:creator>Nicole Smith</dc:creator>
  <cp:lastModifiedBy>Nicole Smith</cp:lastModifiedBy>
  <cp:revision>2</cp:revision>
  <cp:lastPrinted>2001-08-16T15:58:00Z</cp:lastPrinted>
  <dcterms:created xsi:type="dcterms:W3CDTF">2019-06-04T20:26:00Z</dcterms:created>
  <dcterms:modified xsi:type="dcterms:W3CDTF">2019-06-04T20:26:00Z</dcterms:modified>
</cp:coreProperties>
</file>